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DB" w:rsidRPr="00A8775A" w:rsidRDefault="00596E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</w:t>
      </w:r>
      <w:r w:rsidRPr="00A8775A">
        <w:rPr>
          <w:rFonts w:ascii="Times New Roman" w:hAnsi="Times New Roman"/>
          <w:b/>
          <w:sz w:val="24"/>
          <w:szCs w:val="24"/>
        </w:rPr>
        <w:t>SHALL HATCHICK</w:t>
      </w:r>
    </w:p>
    <w:p w:rsidR="00596EDB" w:rsidRPr="00A8775A" w:rsidRDefault="00596EDB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TWO COUNTIES CRICKET CHAMPIONSHIP</w:t>
      </w:r>
    </w:p>
    <w:p w:rsidR="00596EDB" w:rsidRDefault="00596EDB" w:rsidP="002E153B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50+ REPRESENTATIVE MATCHES 20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596EDB" w:rsidRDefault="00596EDB" w:rsidP="002E153B">
      <w:pPr>
        <w:rPr>
          <w:rFonts w:ascii="Times New Roman" w:hAnsi="Times New Roman"/>
          <w:b/>
          <w:sz w:val="24"/>
          <w:szCs w:val="24"/>
        </w:rPr>
      </w:pPr>
    </w:p>
    <w:p w:rsidR="00596EDB" w:rsidRPr="002E153B" w:rsidRDefault="00596EDB" w:rsidP="002E153B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S</w:t>
      </w:r>
      <w:r>
        <w:rPr>
          <w:rFonts w:ascii="Times New Roman" w:hAnsi="Times New Roman"/>
          <w:b/>
          <w:sz w:val="24"/>
          <w:szCs w:val="24"/>
        </w:rPr>
        <w:t>uffolk</w:t>
      </w:r>
      <w:r w:rsidRPr="002E153B">
        <w:rPr>
          <w:rFonts w:ascii="Times New Roman" w:hAnsi="Times New Roman"/>
          <w:b/>
          <w:sz w:val="24"/>
          <w:szCs w:val="24"/>
        </w:rPr>
        <w:t xml:space="preserve"> O</w:t>
      </w:r>
      <w:r>
        <w:rPr>
          <w:rFonts w:ascii="Times New Roman" w:hAnsi="Times New Roman"/>
          <w:b/>
          <w:sz w:val="24"/>
          <w:szCs w:val="24"/>
        </w:rPr>
        <w:t xml:space="preserve">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</w:p>
    <w:p w:rsidR="00596EDB" w:rsidRPr="002E153B" w:rsidRDefault="00596EDB" w:rsidP="002E153B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Played at Mistley CC, 2</w:t>
      </w:r>
      <w:r>
        <w:rPr>
          <w:rFonts w:ascii="Times New Roman" w:hAnsi="Times New Roman"/>
          <w:b/>
          <w:sz w:val="24"/>
          <w:szCs w:val="24"/>
        </w:rPr>
        <w:t>1st</w:t>
      </w:r>
      <w:r w:rsidRPr="002E153B">
        <w:rPr>
          <w:rFonts w:ascii="Times New Roman" w:hAnsi="Times New Roman"/>
          <w:b/>
          <w:sz w:val="24"/>
          <w:szCs w:val="24"/>
        </w:rPr>
        <w:t xml:space="preserve"> April</w:t>
      </w:r>
    </w:p>
    <w:p w:rsidR="00596EDB" w:rsidRPr="002E153B" w:rsidRDefault="00596EDB" w:rsidP="002E153B">
      <w:pPr>
        <w:spacing w:after="0"/>
        <w:rPr>
          <w:rFonts w:ascii="Times New Roman" w:hAnsi="Times New Roman"/>
          <w:sz w:val="24"/>
          <w:szCs w:val="24"/>
        </w:rPr>
      </w:pPr>
      <w:r w:rsidRPr="002E153B">
        <w:rPr>
          <w:rFonts w:ascii="Times New Roman" w:hAnsi="Times New Roman"/>
          <w:sz w:val="24"/>
          <w:szCs w:val="24"/>
        </w:rPr>
        <w:t xml:space="preserve">Two Counties </w:t>
      </w:r>
      <w:r>
        <w:rPr>
          <w:rFonts w:ascii="Times New Roman" w:hAnsi="Times New Roman"/>
          <w:sz w:val="24"/>
          <w:szCs w:val="24"/>
        </w:rPr>
        <w:t>50+</w:t>
      </w:r>
      <w:r w:rsidRPr="002E153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05</w:t>
      </w:r>
      <w:r w:rsidRPr="002E153B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5</w:t>
      </w:r>
      <w:r w:rsidRPr="002E153B">
        <w:rPr>
          <w:rFonts w:ascii="Times New Roman" w:hAnsi="Times New Roman"/>
          <w:sz w:val="24"/>
          <w:szCs w:val="24"/>
        </w:rPr>
        <w:t xml:space="preserve"> (P Tompkins </w:t>
      </w:r>
      <w:r>
        <w:rPr>
          <w:rFonts w:ascii="Times New Roman" w:hAnsi="Times New Roman"/>
          <w:sz w:val="24"/>
          <w:szCs w:val="24"/>
        </w:rPr>
        <w:t>100*</w:t>
      </w:r>
      <w:r w:rsidRPr="002E15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 Moyle 65</w:t>
      </w:r>
      <w:r w:rsidRPr="002E15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 Sargent 23, J Matthews 2-42, N Philpott 2-48</w:t>
      </w:r>
      <w:r w:rsidRPr="002E153B">
        <w:rPr>
          <w:rFonts w:ascii="Times New Roman" w:hAnsi="Times New Roman"/>
          <w:sz w:val="24"/>
          <w:szCs w:val="24"/>
        </w:rPr>
        <w:t xml:space="preserve">)                           </w:t>
      </w:r>
    </w:p>
    <w:p w:rsidR="00596EDB" w:rsidRPr="002E153B" w:rsidRDefault="00596EDB" w:rsidP="002E153B">
      <w:pPr>
        <w:spacing w:after="0"/>
        <w:rPr>
          <w:rFonts w:ascii="Times New Roman" w:hAnsi="Times New Roman"/>
          <w:sz w:val="24"/>
          <w:szCs w:val="24"/>
        </w:rPr>
      </w:pPr>
      <w:r w:rsidRPr="002E153B">
        <w:rPr>
          <w:rFonts w:ascii="Times New Roman" w:hAnsi="Times New Roman"/>
          <w:sz w:val="24"/>
          <w:szCs w:val="24"/>
        </w:rPr>
        <w:t>Suffolk O</w:t>
      </w:r>
      <w:r>
        <w:rPr>
          <w:rFonts w:ascii="Times New Roman" w:hAnsi="Times New Roman"/>
          <w:sz w:val="24"/>
          <w:szCs w:val="24"/>
        </w:rPr>
        <w:t xml:space="preserve">ver </w:t>
      </w:r>
      <w:r w:rsidRPr="002E153B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s</w:t>
      </w:r>
      <w:r w:rsidRPr="002E153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06</w:t>
      </w:r>
      <w:r w:rsidRPr="002E153B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8</w:t>
      </w:r>
      <w:r w:rsidRPr="002E153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 Gedny 81</w:t>
      </w:r>
      <w:r w:rsidRPr="002E15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 Grinling 36</w:t>
      </w:r>
      <w:r w:rsidRPr="002E15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 Towers 3-56, B Moyle 2-22</w:t>
      </w:r>
      <w:r w:rsidRPr="002E153B">
        <w:rPr>
          <w:rFonts w:ascii="Times New Roman" w:hAnsi="Times New Roman"/>
          <w:sz w:val="24"/>
          <w:szCs w:val="24"/>
        </w:rPr>
        <w:t>)</w:t>
      </w:r>
    </w:p>
    <w:p w:rsidR="00596EDB" w:rsidRDefault="00596EDB" w:rsidP="002E15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E153B">
        <w:rPr>
          <w:rFonts w:ascii="Times New Roman" w:hAnsi="Times New Roman"/>
          <w:sz w:val="24"/>
          <w:szCs w:val="24"/>
          <w:lang w:eastAsia="en-GB"/>
        </w:rPr>
        <w:t xml:space="preserve">Suffolk </w:t>
      </w:r>
      <w:r>
        <w:rPr>
          <w:rFonts w:ascii="Times New Roman" w:hAnsi="Times New Roman"/>
          <w:sz w:val="24"/>
          <w:szCs w:val="24"/>
          <w:lang w:eastAsia="en-GB"/>
        </w:rPr>
        <w:t xml:space="preserve">Over </w:t>
      </w:r>
      <w:r w:rsidRPr="002E153B">
        <w:rPr>
          <w:rFonts w:ascii="Times New Roman" w:hAnsi="Times New Roman"/>
          <w:sz w:val="24"/>
          <w:szCs w:val="24"/>
          <w:lang w:eastAsia="en-GB"/>
        </w:rPr>
        <w:t>50</w:t>
      </w:r>
      <w:r>
        <w:rPr>
          <w:rFonts w:ascii="Times New Roman" w:hAnsi="Times New Roman"/>
          <w:sz w:val="24"/>
          <w:szCs w:val="24"/>
          <w:lang w:eastAsia="en-GB"/>
        </w:rPr>
        <w:t>s</w:t>
      </w:r>
      <w:r w:rsidRPr="002E153B">
        <w:rPr>
          <w:rFonts w:ascii="Times New Roman" w:hAnsi="Times New Roman"/>
          <w:sz w:val="24"/>
          <w:szCs w:val="24"/>
          <w:lang w:eastAsia="en-GB"/>
        </w:rPr>
        <w:t xml:space="preserve"> won by </w:t>
      </w:r>
      <w:r>
        <w:rPr>
          <w:rFonts w:ascii="Times New Roman" w:hAnsi="Times New Roman"/>
          <w:sz w:val="24"/>
          <w:szCs w:val="24"/>
          <w:lang w:eastAsia="en-GB"/>
        </w:rPr>
        <w:t>2</w:t>
      </w:r>
      <w:r w:rsidRPr="002E153B">
        <w:rPr>
          <w:rFonts w:ascii="Times New Roman" w:hAnsi="Times New Roman"/>
          <w:sz w:val="24"/>
          <w:szCs w:val="24"/>
          <w:lang w:eastAsia="en-GB"/>
        </w:rPr>
        <w:t xml:space="preserve"> wickets</w:t>
      </w:r>
    </w:p>
    <w:p w:rsidR="00596EDB" w:rsidRPr="002E153B" w:rsidRDefault="00596EDB" w:rsidP="002E15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2E153B" w:rsidRDefault="00596EDB" w:rsidP="00F8452A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Norfolk</w:t>
      </w:r>
      <w:r w:rsidRPr="002E153B">
        <w:rPr>
          <w:rFonts w:ascii="Times New Roman" w:hAnsi="Times New Roman"/>
          <w:b/>
          <w:sz w:val="24"/>
          <w:szCs w:val="24"/>
        </w:rPr>
        <w:t xml:space="preserve"> O</w:t>
      </w:r>
      <w:r>
        <w:rPr>
          <w:rFonts w:ascii="Times New Roman" w:hAnsi="Times New Roman"/>
          <w:b/>
          <w:sz w:val="24"/>
          <w:szCs w:val="24"/>
        </w:rPr>
        <w:t xml:space="preserve">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</w:p>
    <w:p w:rsidR="00596EDB" w:rsidRPr="002E153B" w:rsidRDefault="00596EDB" w:rsidP="00F8452A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Copford</w:t>
      </w:r>
      <w:r w:rsidRPr="002E153B">
        <w:rPr>
          <w:rFonts w:ascii="Times New Roman" w:hAnsi="Times New Roman"/>
          <w:b/>
          <w:sz w:val="24"/>
          <w:szCs w:val="24"/>
        </w:rPr>
        <w:t xml:space="preserve"> CC, </w:t>
      </w:r>
      <w:r>
        <w:rPr>
          <w:rFonts w:ascii="Times New Roman" w:hAnsi="Times New Roman"/>
          <w:b/>
          <w:sz w:val="24"/>
          <w:szCs w:val="24"/>
        </w:rPr>
        <w:t>29th April</w:t>
      </w:r>
    </w:p>
    <w:p w:rsidR="00596EDB" w:rsidRDefault="00596EDB" w:rsidP="00EB50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Norfolk Over 50s 236 for 4 (V Cox 92, P Dewing 70, C Hills 2-38, L Towers 2-57)</w:t>
      </w:r>
    </w:p>
    <w:p w:rsidR="00596EDB" w:rsidRDefault="00596EDB" w:rsidP="00EB50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50+ 232 for 8 (E Davy 49, B Moyle 36, N Meakin 34, M Bishop 3-34)</w:t>
      </w:r>
    </w:p>
    <w:p w:rsidR="00596EDB" w:rsidRDefault="00596EDB" w:rsidP="00EB50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Norfolk Over 50s won by 4 runs</w:t>
      </w:r>
    </w:p>
    <w:p w:rsidR="00596EDB" w:rsidRPr="002E153B" w:rsidRDefault="00596EDB" w:rsidP="00EB50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2E153B" w:rsidRDefault="00596EDB" w:rsidP="00F8452A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Chippenham Park CC</w:t>
      </w:r>
    </w:p>
    <w:p w:rsidR="00596EDB" w:rsidRPr="002E153B" w:rsidRDefault="00596EDB" w:rsidP="00F8452A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Kelvedon &amp; Feering</w:t>
      </w:r>
      <w:r w:rsidRPr="002E153B">
        <w:rPr>
          <w:rFonts w:ascii="Times New Roman" w:hAnsi="Times New Roman"/>
          <w:b/>
          <w:sz w:val="24"/>
          <w:szCs w:val="24"/>
        </w:rPr>
        <w:t xml:space="preserve"> CC, </w:t>
      </w:r>
      <w:r>
        <w:rPr>
          <w:rFonts w:ascii="Times New Roman" w:hAnsi="Times New Roman"/>
          <w:b/>
          <w:sz w:val="24"/>
          <w:szCs w:val="24"/>
        </w:rPr>
        <w:t>6th</w:t>
      </w:r>
      <w:r w:rsidRPr="002E15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May</w:t>
      </w:r>
    </w:p>
    <w:p w:rsidR="00596EDB" w:rsidRDefault="00596EDB" w:rsidP="003160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Chippenham Park 161 for 8 (H Grant 74, J Van de Peer 30, B Moyle 3-36)</w:t>
      </w:r>
    </w:p>
    <w:p w:rsidR="00596EDB" w:rsidRDefault="00596EDB" w:rsidP="003160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50+ 164 for 3 (P Tompkins 91*, R Polley 39)</w:t>
      </w:r>
    </w:p>
    <w:p w:rsidR="00596EDB" w:rsidRPr="002E153B" w:rsidRDefault="00596EDB" w:rsidP="00F8452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Over 50s won by 7 wickets</w:t>
      </w:r>
    </w:p>
    <w:p w:rsidR="00596EDB" w:rsidRPr="002E153B" w:rsidRDefault="00596EDB" w:rsidP="00433C07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Surrey Seniors</w:t>
      </w:r>
    </w:p>
    <w:p w:rsidR="00596EDB" w:rsidRPr="002E153B" w:rsidRDefault="00596EDB" w:rsidP="00433C07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Ipswich CC</w:t>
      </w:r>
      <w:r w:rsidRPr="002E15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13th May</w:t>
      </w:r>
    </w:p>
    <w:p w:rsidR="00596EDB" w:rsidRPr="008B1EA6" w:rsidRDefault="00596EDB" w:rsidP="008B1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Match cancelled</w:t>
      </w:r>
    </w:p>
    <w:p w:rsidR="00596EDB" w:rsidRDefault="00596EDB" w:rsidP="00433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2E153B" w:rsidRDefault="00596EDB" w:rsidP="0046678E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Chippenham Park CC</w:t>
      </w:r>
    </w:p>
    <w:p w:rsidR="00596EDB" w:rsidRDefault="00596EDB" w:rsidP="00346B4D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Chippenham Park 20th</w:t>
      </w:r>
      <w:r w:rsidRPr="002E15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May</w:t>
      </w:r>
    </w:p>
    <w:p w:rsidR="00596EDB" w:rsidRDefault="00596EDB" w:rsidP="00C4721D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50+ 205 for 6 (E Davy 62, P Tompkins 61, S Sargent 50*, C Rattley 2-39)</w:t>
      </w:r>
    </w:p>
    <w:p w:rsidR="00596EDB" w:rsidRDefault="00596EDB" w:rsidP="00C4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Chippenham Park 104 for 7 (H Grant 36, M Southwell 4-41, L Towers 2-16)</w:t>
      </w:r>
    </w:p>
    <w:p w:rsidR="00596EDB" w:rsidRDefault="00596EDB" w:rsidP="004667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drawn</w:t>
      </w:r>
    </w:p>
    <w:p w:rsidR="00596EDB" w:rsidRPr="002E153B" w:rsidRDefault="00596EDB" w:rsidP="004667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2E153B" w:rsidRDefault="00596EDB" w:rsidP="00FF3F69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Frinton-on-Sea CC</w:t>
      </w:r>
    </w:p>
    <w:p w:rsidR="00596EDB" w:rsidRPr="002E153B" w:rsidRDefault="00596EDB" w:rsidP="00FF3F69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Frinton-on- Sea CC</w:t>
      </w:r>
      <w:r w:rsidRPr="002E15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31st May</w:t>
      </w:r>
    </w:p>
    <w:p w:rsidR="00596EDB" w:rsidRPr="008B1EA6" w:rsidRDefault="00596EDB" w:rsidP="00FF3F69">
      <w:pPr>
        <w:spacing w:after="0"/>
        <w:rPr>
          <w:rFonts w:ascii="Times New Roman" w:hAnsi="Times New Roman"/>
          <w:sz w:val="24"/>
          <w:szCs w:val="24"/>
        </w:rPr>
      </w:pPr>
      <w:r w:rsidRPr="008B1EA6">
        <w:rPr>
          <w:rFonts w:ascii="Times New Roman" w:hAnsi="Times New Roman"/>
          <w:sz w:val="24"/>
          <w:szCs w:val="24"/>
        </w:rPr>
        <w:t>Two Counties 50</w:t>
      </w:r>
      <w:r>
        <w:rPr>
          <w:rFonts w:ascii="Times New Roman" w:hAnsi="Times New Roman"/>
          <w:sz w:val="24"/>
          <w:szCs w:val="24"/>
        </w:rPr>
        <w:t>+</w:t>
      </w:r>
      <w:r w:rsidRPr="008B1EA6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16</w:t>
      </w:r>
      <w:r w:rsidRPr="008B1E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P Tomkins 71, N Claydon 47, </w:t>
      </w:r>
      <w:r w:rsidRPr="008B1EA6">
        <w:rPr>
          <w:rFonts w:ascii="Times New Roman" w:hAnsi="Times New Roman"/>
          <w:sz w:val="24"/>
          <w:szCs w:val="24"/>
        </w:rPr>
        <w:t xml:space="preserve">E Davy </w:t>
      </w:r>
      <w:r>
        <w:rPr>
          <w:rFonts w:ascii="Times New Roman" w:hAnsi="Times New Roman"/>
          <w:sz w:val="24"/>
          <w:szCs w:val="24"/>
        </w:rPr>
        <w:t>39</w:t>
      </w:r>
      <w:r w:rsidRPr="008B1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 Cuthbert 4-20, J Hewer 3-47)</w:t>
      </w:r>
    </w:p>
    <w:p w:rsidR="00596EDB" w:rsidRPr="008B1EA6" w:rsidRDefault="00596EDB" w:rsidP="00FF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Frinton-on-Sea CC 217 for 2</w:t>
      </w:r>
      <w:r w:rsidRPr="008B1E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 Cooper 97*, A Cuthbert 93*</w:t>
      </w:r>
      <w:r w:rsidRPr="008B1EA6">
        <w:rPr>
          <w:rFonts w:ascii="Times New Roman" w:hAnsi="Times New Roman"/>
          <w:sz w:val="24"/>
          <w:szCs w:val="24"/>
        </w:rPr>
        <w:t>)</w:t>
      </w:r>
    </w:p>
    <w:p w:rsidR="00596EDB" w:rsidRDefault="00596EDB" w:rsidP="00FF3F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Frinton-on-Sea</w:t>
      </w:r>
      <w:r w:rsidRPr="008B1EA6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o</w:t>
      </w:r>
      <w:r w:rsidRPr="008B1EA6">
        <w:rPr>
          <w:rFonts w:ascii="Times New Roman" w:hAnsi="Times New Roman"/>
          <w:sz w:val="24"/>
          <w:szCs w:val="24"/>
        </w:rPr>
        <w:t xml:space="preserve">n by </w:t>
      </w:r>
      <w:r>
        <w:rPr>
          <w:rFonts w:ascii="Times New Roman" w:hAnsi="Times New Roman"/>
          <w:sz w:val="24"/>
          <w:szCs w:val="24"/>
        </w:rPr>
        <w:t>8</w:t>
      </w:r>
      <w:r w:rsidRPr="008B1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wickets</w:t>
      </w:r>
    </w:p>
    <w:p w:rsidR="00596EDB" w:rsidRPr="008B1EA6" w:rsidRDefault="00596EDB" w:rsidP="00FF3F69">
      <w:pPr>
        <w:spacing w:after="0"/>
        <w:rPr>
          <w:rFonts w:ascii="Times New Roman" w:hAnsi="Times New Roman"/>
          <w:sz w:val="24"/>
          <w:szCs w:val="24"/>
        </w:rPr>
      </w:pPr>
    </w:p>
    <w:p w:rsidR="00596EDB" w:rsidRPr="002E153B" w:rsidRDefault="00596EDB" w:rsidP="009A2DB6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Kelvedon and Feering CC</w:t>
      </w:r>
    </w:p>
    <w:p w:rsidR="00596EDB" w:rsidRPr="002E153B" w:rsidRDefault="00596EDB" w:rsidP="009A2DB6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Kelvedon and Feering CC</w:t>
      </w:r>
      <w:r w:rsidRPr="002E15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3rd June</w:t>
      </w:r>
    </w:p>
    <w:p w:rsidR="00596EDB" w:rsidRDefault="00596EDB" w:rsidP="009A2D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50+ 244 for 7 (D Rai 93, P Patel 47, K Helmer 25, N Claus 2-35, S Bonvini 2-42)</w:t>
      </w:r>
    </w:p>
    <w:p w:rsidR="00596EDB" w:rsidRPr="008B1EA6" w:rsidRDefault="00596EDB" w:rsidP="009A2D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Kelvedon and Feering CC 124 (C Leftwich 31, C Hills 2-11, M Southwell 2-20, K Greenaway 2-28)</w:t>
      </w:r>
    </w:p>
    <w:p w:rsidR="00596EDB" w:rsidRDefault="00596EDB" w:rsidP="009A2D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 won by 120 runs</w:t>
      </w:r>
    </w:p>
    <w:p w:rsidR="00596EDB" w:rsidRPr="008B1EA6" w:rsidRDefault="00596EDB" w:rsidP="009A2DB6">
      <w:pPr>
        <w:spacing w:after="0"/>
        <w:rPr>
          <w:rFonts w:ascii="Times New Roman" w:hAnsi="Times New Roman"/>
          <w:sz w:val="24"/>
          <w:szCs w:val="24"/>
        </w:rPr>
      </w:pPr>
    </w:p>
    <w:p w:rsidR="00596EDB" w:rsidRPr="002E153B" w:rsidRDefault="00596EDB" w:rsidP="002F74A8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Halstead CC</w:t>
      </w:r>
    </w:p>
    <w:p w:rsidR="00596EDB" w:rsidRDefault="00596EDB" w:rsidP="00CA32CF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Halstead CC</w:t>
      </w:r>
      <w:r w:rsidRPr="002E15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9</w:t>
      </w:r>
      <w:r w:rsidRPr="009A2DB6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June</w:t>
      </w:r>
      <w:r w:rsidRPr="00CA32CF">
        <w:rPr>
          <w:rFonts w:ascii="Times New Roman" w:hAnsi="Times New Roman"/>
          <w:sz w:val="24"/>
          <w:szCs w:val="24"/>
        </w:rPr>
        <w:t xml:space="preserve"> </w:t>
      </w:r>
    </w:p>
    <w:p w:rsidR="00596EDB" w:rsidRPr="008B1EA6" w:rsidRDefault="00596EDB" w:rsidP="00CA32CF">
      <w:pPr>
        <w:spacing w:after="0"/>
        <w:rPr>
          <w:rFonts w:ascii="Times New Roman" w:hAnsi="Times New Roman"/>
          <w:sz w:val="24"/>
          <w:szCs w:val="24"/>
        </w:rPr>
      </w:pPr>
      <w:r w:rsidRPr="008B1EA6">
        <w:rPr>
          <w:rFonts w:ascii="Times New Roman" w:hAnsi="Times New Roman"/>
          <w:sz w:val="24"/>
          <w:szCs w:val="24"/>
        </w:rPr>
        <w:t>Two Counties 50</w:t>
      </w:r>
      <w:r>
        <w:rPr>
          <w:rFonts w:ascii="Times New Roman" w:hAnsi="Times New Roman"/>
          <w:sz w:val="24"/>
          <w:szCs w:val="24"/>
        </w:rPr>
        <w:t>+</w:t>
      </w:r>
      <w:r w:rsidRPr="008B1EA6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51 for 4</w:t>
      </w:r>
      <w:r w:rsidRPr="008B1EA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 Gallant 95*, S Sargent 41*)</w:t>
      </w:r>
    </w:p>
    <w:p w:rsidR="00596EDB" w:rsidRPr="008B1EA6" w:rsidRDefault="00596EDB" w:rsidP="00CA32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Halstead CC 253-7 </w:t>
      </w:r>
      <w:r w:rsidRPr="008B1EA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 Rawlinson 75, J Rose 70* M Johnson 48*</w:t>
      </w:r>
      <w:r w:rsidRPr="008B1EA6">
        <w:rPr>
          <w:rFonts w:ascii="Times New Roman" w:hAnsi="Times New Roman"/>
          <w:sz w:val="24"/>
          <w:szCs w:val="24"/>
        </w:rPr>
        <w:t>)</w:t>
      </w:r>
    </w:p>
    <w:p w:rsidR="00596EDB" w:rsidRPr="002E153B" w:rsidRDefault="00596EDB" w:rsidP="00CA32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Halstead CC won by 3 wickets</w:t>
      </w:r>
    </w:p>
    <w:p w:rsidR="00596EDB" w:rsidRPr="002E153B" w:rsidRDefault="00596EDB" w:rsidP="00691CF2">
      <w:pPr>
        <w:spacing w:after="0"/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arshall</w:t>
      </w:r>
      <w:r w:rsidRPr="002E153B">
        <w:rPr>
          <w:rFonts w:ascii="Times New Roman" w:hAnsi="Times New Roman"/>
          <w:b/>
          <w:sz w:val="24"/>
          <w:szCs w:val="24"/>
        </w:rPr>
        <w:t xml:space="preserve"> H</w:t>
      </w:r>
      <w:r>
        <w:rPr>
          <w:rFonts w:ascii="Times New Roman" w:hAnsi="Times New Roman"/>
          <w:b/>
          <w:sz w:val="24"/>
          <w:szCs w:val="24"/>
        </w:rPr>
        <w:t xml:space="preserve">atchick Over </w:t>
      </w:r>
      <w:r w:rsidRPr="002E153B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b/>
          <w:sz w:val="24"/>
          <w:szCs w:val="24"/>
        </w:rPr>
        <w:t>s</w:t>
      </w:r>
      <w:r w:rsidRPr="002E153B">
        <w:rPr>
          <w:rFonts w:ascii="Times New Roman" w:hAnsi="Times New Roman"/>
          <w:b/>
          <w:sz w:val="24"/>
          <w:szCs w:val="24"/>
        </w:rPr>
        <w:t xml:space="preserve"> v </w:t>
      </w:r>
      <w:r>
        <w:rPr>
          <w:rFonts w:ascii="Times New Roman" w:hAnsi="Times New Roman"/>
          <w:b/>
          <w:sz w:val="24"/>
          <w:szCs w:val="24"/>
        </w:rPr>
        <w:t>Nomads CC</w:t>
      </w:r>
    </w:p>
    <w:p w:rsidR="00596EDB" w:rsidRPr="002E153B" w:rsidRDefault="00596EDB" w:rsidP="00691CF2">
      <w:pPr>
        <w:rPr>
          <w:rFonts w:ascii="Times New Roman" w:hAnsi="Times New Roman"/>
          <w:b/>
          <w:sz w:val="24"/>
          <w:szCs w:val="24"/>
        </w:rPr>
      </w:pPr>
      <w:r w:rsidRPr="002E153B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Kelvedon and Feering CC</w:t>
      </w:r>
      <w:r w:rsidRPr="002E15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16</w:t>
      </w:r>
      <w:r w:rsidRPr="009A2DB6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June</w:t>
      </w:r>
    </w:p>
    <w:p w:rsidR="00596EDB" w:rsidRDefault="00596EDB" w:rsidP="007C53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50+ 202 (L Towers 51, S Sargent 40, P Fielding 6-46)</w:t>
      </w:r>
    </w:p>
    <w:p w:rsidR="00596EDB" w:rsidRDefault="00596EDB" w:rsidP="007C537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Nomads CC 139 for 7 (N Claus 4-37)</w:t>
      </w:r>
    </w:p>
    <w:p w:rsidR="00596EDB" w:rsidRDefault="00596EDB" w:rsidP="00691CF2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Match drawn</w:t>
      </w:r>
    </w:p>
    <w:p w:rsidR="00596EDB" w:rsidRPr="00A8775A" w:rsidRDefault="00596EDB" w:rsidP="00781480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50s v Eight Ash Green</w:t>
      </w:r>
    </w:p>
    <w:p w:rsidR="00596EDB" w:rsidRPr="00A8775A" w:rsidRDefault="00596EDB" w:rsidP="00781480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Eight Ash Green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1st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July</w:t>
      </w:r>
    </w:p>
    <w:p w:rsidR="00596EDB" w:rsidRPr="00781480" w:rsidRDefault="00596EDB" w:rsidP="00691CF2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F2ABF">
        <w:rPr>
          <w:rFonts w:ascii="Times New Roman" w:hAnsi="Times New Roman"/>
          <w:sz w:val="24"/>
          <w:szCs w:val="24"/>
          <w:lang w:eastAsia="en-GB"/>
        </w:rPr>
        <w:t xml:space="preserve">Two Counties </w:t>
      </w:r>
      <w:r>
        <w:rPr>
          <w:rFonts w:ascii="Times New Roman" w:hAnsi="Times New Roman"/>
          <w:sz w:val="24"/>
          <w:szCs w:val="24"/>
          <w:lang w:eastAsia="en-GB"/>
        </w:rPr>
        <w:t>50+ 180-7 (S Henderson 38, N Meakin 30, J Wair 2-47)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  <w:t xml:space="preserve">Eight Ash Green </w:t>
      </w:r>
      <w:r>
        <w:rPr>
          <w:rFonts w:ascii="Times New Roman" w:hAnsi="Times New Roman"/>
          <w:sz w:val="24"/>
          <w:szCs w:val="24"/>
          <w:lang w:eastAsia="en-GB"/>
        </w:rPr>
        <w:t>184-5 (O Stovell 62, T Lee 50, M Southwell 3-36)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Eight Ash Green won by 5 wickets</w:t>
      </w:r>
    </w:p>
    <w:p w:rsidR="00596EDB" w:rsidRPr="00794293" w:rsidRDefault="00596EDB" w:rsidP="00135DBA">
      <w:pPr>
        <w:shd w:val="clear" w:color="auto" w:fill="FFFFFF"/>
        <w:spacing w:after="30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794293">
        <w:rPr>
          <w:rFonts w:ascii="Times New Roman" w:hAnsi="Times New Roman"/>
          <w:b/>
          <w:sz w:val="24"/>
          <w:szCs w:val="24"/>
          <w:lang w:eastAsia="en-GB"/>
        </w:rPr>
        <w:t>YORKSHIRE TOUR</w:t>
      </w:r>
    </w:p>
    <w:p w:rsidR="00596EDB" w:rsidRPr="00A8775A" w:rsidRDefault="00596EDB" w:rsidP="00A22EF3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Monday,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5th July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 Embsay at Embsay CC</w:t>
      </w:r>
    </w:p>
    <w:p w:rsidR="00596EDB" w:rsidRPr="00794293" w:rsidRDefault="00596EDB" w:rsidP="00135DB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A22EF3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Tuesday,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6th July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 Steeton Seniors at Steeton CC</w:t>
      </w:r>
    </w:p>
    <w:p w:rsidR="00596EDB" w:rsidRPr="00794293" w:rsidRDefault="00596EDB" w:rsidP="00135DB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A22EF3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Wednesday,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7th July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 Sutton-in-Craven Seniors at Sutton-in-Craven CC</w:t>
      </w:r>
    </w:p>
    <w:p w:rsidR="00596EDB" w:rsidRPr="00794293" w:rsidRDefault="00596EDB" w:rsidP="00135DB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A22EF3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Thursday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8</w:t>
      </w:r>
      <w:r w:rsidRPr="00513676">
        <w:rPr>
          <w:rFonts w:ascii="Times New Roman" w:hAnsi="Times New Roman"/>
          <w:b/>
          <w:color w:val="333333"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July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Skipton 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XI at Skipton CC</w:t>
      </w:r>
    </w:p>
    <w:p w:rsidR="00596EDB" w:rsidRPr="00794293" w:rsidRDefault="00596EDB" w:rsidP="00135DB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D743D0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Over-50s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Harlow Veterans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,</w:t>
      </w:r>
    </w:p>
    <w:p w:rsidR="00596EDB" w:rsidRPr="00A8775A" w:rsidRDefault="00596EDB" w:rsidP="00D743D0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Bayf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ord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14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th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July</w:t>
      </w:r>
    </w:p>
    <w:p w:rsidR="00596EDB" w:rsidRDefault="00596EDB" w:rsidP="00D743D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Harlow Veterans 235-7 (P Wakefield 87*, S Cadavino 51, K Greenaway 3-44)</w:t>
      </w:r>
    </w:p>
    <w:p w:rsidR="00596EDB" w:rsidRDefault="00596EDB" w:rsidP="00D743D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50+ 239-4 (N Meakin 74*, J Wedge 48, P Tomkins 43)</w:t>
      </w:r>
    </w:p>
    <w:p w:rsidR="00596EDB" w:rsidRPr="00A8775A" w:rsidRDefault="00596EDB" w:rsidP="00D743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Seniors won by 6 wickets</w:t>
      </w:r>
    </w:p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50s v President’s XI,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Played at Elmstead CC, 2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1st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July </w:t>
      </w:r>
    </w:p>
    <w:p w:rsidR="00596EDB" w:rsidRDefault="00596EDB" w:rsidP="0080199F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Pirates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152 (S Henderson 53, T Money 25, M Southwell 4-18)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Marauders 156-3 (J Wedge 67, F Eadie 53, I Robinson 2-27)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Marauders won by 7 wickets</w:t>
      </w:r>
    </w:p>
    <w:p w:rsidR="00596EDB" w:rsidRDefault="00596EDB" w:rsidP="0080199F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bookmarkStart w:id="0" w:name="_Hlk17384402"/>
    </w:p>
    <w:bookmarkEnd w:id="0"/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Over-50s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Harlow Veterans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,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Copford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4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August</w:t>
      </w:r>
    </w:p>
    <w:p w:rsidR="00596EDB" w:rsidRDefault="00596EDB" w:rsidP="0080199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Harlow Veterans 235-7 (P Wakefield 87*, S Cadavino 51, K Greenaway 3-44)</w:t>
      </w:r>
    </w:p>
    <w:p w:rsidR="00596EDB" w:rsidRDefault="00596EDB" w:rsidP="00B43D2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50+ 239-4 (N Meakin 74*, J Wedge 48, P Tomkins 43)</w:t>
      </w:r>
    </w:p>
    <w:p w:rsidR="00596EDB" w:rsidRPr="002F2ABF" w:rsidRDefault="00596EDB" w:rsidP="00D84D3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Seniors won by 6 wickets</w:t>
      </w:r>
    </w:p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50s v Mistley Seniors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Played at Mistley CC, 1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August</w:t>
      </w:r>
    </w:p>
    <w:p w:rsidR="00596EDB" w:rsidRDefault="00596EDB" w:rsidP="00C12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50+ 133 (S Sargent 54, N Schofield 3-3, S Rose 3-12)</w:t>
      </w:r>
    </w:p>
    <w:p w:rsidR="00596EDB" w:rsidRDefault="00596EDB" w:rsidP="00C12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Mistley XI 134-2 (M Bibby 52, A Butcher 44, N Schofield 36*)</w:t>
      </w:r>
    </w:p>
    <w:p w:rsidR="00596EDB" w:rsidRPr="002F2ABF" w:rsidRDefault="00596EDB" w:rsidP="00D84D3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Mistley XI won by 8 wickets</w:t>
      </w:r>
    </w:p>
    <w:p w:rsidR="00596EDB" w:rsidRPr="00A8775A" w:rsidRDefault="00596EDB" w:rsidP="00F57F15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50s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Sprowston Seniors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, </w:t>
      </w:r>
    </w:p>
    <w:p w:rsidR="00596EDB" w:rsidRPr="00A8775A" w:rsidRDefault="00596EDB" w:rsidP="00F57F15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Sprowston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18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th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August</w:t>
      </w:r>
    </w:p>
    <w:p w:rsidR="00596EDB" w:rsidRDefault="00596EDB" w:rsidP="00F57F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794293">
        <w:rPr>
          <w:rFonts w:ascii="Times New Roman" w:hAnsi="Times New Roman"/>
          <w:sz w:val="24"/>
          <w:szCs w:val="24"/>
          <w:lang w:eastAsia="en-GB"/>
        </w:rPr>
        <w:t>Two Counties 50+</w:t>
      </w:r>
      <w:r>
        <w:rPr>
          <w:rFonts w:ascii="Times New Roman" w:hAnsi="Times New Roman"/>
          <w:sz w:val="24"/>
          <w:szCs w:val="24"/>
          <w:lang w:eastAsia="en-GB"/>
        </w:rPr>
        <w:t xml:space="preserve"> 178-6 (P Wakefield 69, J Webster 53, J White 3-28)</w:t>
      </w:r>
    </w:p>
    <w:p w:rsidR="00596EDB" w:rsidRPr="00A8775A" w:rsidRDefault="00596EDB" w:rsidP="00F57F15">
      <w:pPr>
        <w:shd w:val="clear" w:color="auto" w:fill="FFFFFF"/>
        <w:spacing w:after="30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Sprowston Seniors 183-7 (R Bean 71*, P Dix 49, K Greenaway 3-31, C Hills 2-16)</w:t>
      </w:r>
      <w:r w:rsidRPr="00794293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Sprowston Seniors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won by 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wickets</w:t>
      </w:r>
    </w:p>
    <w:p w:rsidR="00596EDB" w:rsidRPr="00A8775A" w:rsidRDefault="00596EDB" w:rsidP="00D356CE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Marshall Hatchick 50+ v Norfolk Over 50s</w:t>
      </w:r>
    </w:p>
    <w:p w:rsidR="00596EDB" w:rsidRPr="00A8775A" w:rsidRDefault="00596EDB" w:rsidP="00F90B4C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Frinton-on-Sea</w:t>
      </w:r>
      <w:r w:rsidRPr="00A8775A">
        <w:rPr>
          <w:rFonts w:ascii="Times New Roman" w:hAnsi="Times New Roman"/>
          <w:b/>
          <w:sz w:val="24"/>
          <w:szCs w:val="24"/>
        </w:rPr>
        <w:t xml:space="preserve"> CC, 2</w:t>
      </w:r>
      <w:r>
        <w:rPr>
          <w:rFonts w:ascii="Times New Roman" w:hAnsi="Times New Roman"/>
          <w:b/>
          <w:sz w:val="24"/>
          <w:szCs w:val="24"/>
        </w:rPr>
        <w:t>5th</w:t>
      </w:r>
      <w:r w:rsidRPr="00A8775A">
        <w:rPr>
          <w:rFonts w:ascii="Times New Roman" w:hAnsi="Times New Roman"/>
          <w:b/>
          <w:sz w:val="24"/>
          <w:szCs w:val="24"/>
        </w:rPr>
        <w:t xml:space="preserve"> August</w:t>
      </w:r>
    </w:p>
    <w:p w:rsidR="00596EDB" w:rsidRPr="00B509D4" w:rsidRDefault="00596EDB" w:rsidP="00F9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50+ 165 S Sargent 36, S Trivedi 34, C Baines 2-9, M Bishop 2-38</w:t>
      </w:r>
      <w:r w:rsidRPr="00B509D4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Norfolk Over 50s 168-5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 Dewing 50ret, G Taylor 43*, R Carpenter 32ret, C Hills 4-24)</w:t>
      </w:r>
      <w:r w:rsidRPr="00B509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Norfolk Over 50s won by 5 wickets</w:t>
      </w:r>
    </w:p>
    <w:p w:rsidR="00596EDB" w:rsidRPr="00A8775A" w:rsidRDefault="00596EDB" w:rsidP="005662FD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Marshall Hatchick 50+ v </w:t>
      </w:r>
      <w:r>
        <w:rPr>
          <w:rFonts w:ascii="Times New Roman" w:hAnsi="Times New Roman"/>
          <w:b/>
          <w:sz w:val="24"/>
          <w:szCs w:val="24"/>
        </w:rPr>
        <w:t>XL FORTY Club</w:t>
      </w:r>
    </w:p>
    <w:p w:rsidR="00596EDB" w:rsidRDefault="00596EDB" w:rsidP="005662FD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>Mistley</w:t>
      </w:r>
      <w:r w:rsidRPr="00A8775A">
        <w:rPr>
          <w:rFonts w:ascii="Times New Roman" w:hAnsi="Times New Roman"/>
          <w:b/>
          <w:sz w:val="24"/>
          <w:szCs w:val="24"/>
        </w:rPr>
        <w:t xml:space="preserve"> CC, </w:t>
      </w:r>
      <w:r>
        <w:rPr>
          <w:rFonts w:ascii="Times New Roman" w:hAnsi="Times New Roman"/>
          <w:b/>
          <w:sz w:val="24"/>
          <w:szCs w:val="24"/>
        </w:rPr>
        <w:t>6th</w:t>
      </w:r>
      <w:r w:rsidRPr="00A8775A">
        <w:rPr>
          <w:rFonts w:ascii="Times New Roman" w:hAnsi="Times New Roman"/>
          <w:b/>
          <w:sz w:val="24"/>
          <w:szCs w:val="24"/>
        </w:rPr>
        <w:t xml:space="preserve"> September</w:t>
      </w:r>
    </w:p>
    <w:p w:rsidR="00596EDB" w:rsidRDefault="00596EDB" w:rsidP="0090527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XL Club 277-6 (J Keys 112*, Y Mohammed 60*, D Fordham 33, D Crew 2-43)</w:t>
      </w:r>
    </w:p>
    <w:p w:rsidR="00596EDB" w:rsidRDefault="00596EDB" w:rsidP="0090527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Two Counties 50+ 242-6 (P Tomkins 113*, P Patel 54, C Stride 4-85</w:t>
      </w:r>
    </w:p>
    <w:p w:rsidR="00596EDB" w:rsidRPr="005662FD" w:rsidRDefault="00596EDB" w:rsidP="005662F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Honourable draw</w:t>
      </w:r>
    </w:p>
    <w:p w:rsidR="00596EDB" w:rsidRDefault="00596EDB" w:rsidP="00485F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Marshall Hatchick Over 50s v Halstead Seniors</w:t>
      </w:r>
    </w:p>
    <w:p w:rsidR="00596EDB" w:rsidRPr="00A8775A" w:rsidRDefault="00596EDB" w:rsidP="006B28CD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Halstead CC, </w:t>
      </w:r>
      <w:r>
        <w:rPr>
          <w:rFonts w:ascii="Times New Roman" w:hAnsi="Times New Roman"/>
          <w:b/>
          <w:sz w:val="24"/>
          <w:szCs w:val="24"/>
        </w:rPr>
        <w:t>12</w:t>
      </w:r>
      <w:r w:rsidRPr="00A8775A">
        <w:rPr>
          <w:rFonts w:ascii="Times New Roman" w:hAnsi="Times New Roman"/>
          <w:b/>
          <w:sz w:val="24"/>
          <w:szCs w:val="24"/>
        </w:rPr>
        <w:t xml:space="preserve"> September</w:t>
      </w:r>
    </w:p>
    <w:p w:rsidR="00596EDB" w:rsidRPr="00B509D4" w:rsidRDefault="00596EDB" w:rsidP="00305883">
      <w:pPr>
        <w:spacing w:after="0"/>
        <w:rPr>
          <w:rFonts w:ascii="Times New Roman" w:hAnsi="Times New Roman"/>
          <w:sz w:val="24"/>
          <w:szCs w:val="24"/>
        </w:rPr>
      </w:pPr>
      <w:bookmarkStart w:id="1" w:name="_Hlk21767307"/>
      <w:r w:rsidRPr="00B509D4">
        <w:rPr>
          <w:rFonts w:ascii="Times New Roman" w:hAnsi="Times New Roman"/>
          <w:sz w:val="24"/>
          <w:szCs w:val="24"/>
        </w:rPr>
        <w:t>Halstead Seniors 2</w:t>
      </w:r>
      <w:r>
        <w:rPr>
          <w:rFonts w:ascii="Times New Roman" w:hAnsi="Times New Roman"/>
          <w:sz w:val="24"/>
          <w:szCs w:val="24"/>
        </w:rPr>
        <w:t>10-7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 Dakin 60, D Brooker 36, C Hills 3-35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305883">
      <w:pPr>
        <w:spacing w:after="0"/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>Two Counties 50+ 1</w:t>
      </w:r>
      <w:r>
        <w:rPr>
          <w:rFonts w:ascii="Times New Roman" w:hAnsi="Times New Roman"/>
          <w:sz w:val="24"/>
          <w:szCs w:val="24"/>
        </w:rPr>
        <w:t>44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F Fitch 41, </w:t>
      </w:r>
      <w:r w:rsidRPr="00B509D4">
        <w:rPr>
          <w:rFonts w:ascii="Times New Roman" w:hAnsi="Times New Roman"/>
          <w:sz w:val="24"/>
          <w:szCs w:val="24"/>
        </w:rPr>
        <w:t>J Rose 3-</w:t>
      </w:r>
      <w:r>
        <w:rPr>
          <w:rFonts w:ascii="Times New Roman" w:hAnsi="Times New Roman"/>
          <w:sz w:val="24"/>
          <w:szCs w:val="24"/>
        </w:rPr>
        <w:t>32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6B28CD">
      <w:pPr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 xml:space="preserve">Halstead Seniors won by </w:t>
      </w:r>
      <w:r>
        <w:rPr>
          <w:rFonts w:ascii="Times New Roman" w:hAnsi="Times New Roman"/>
          <w:sz w:val="24"/>
          <w:szCs w:val="24"/>
        </w:rPr>
        <w:t>66</w:t>
      </w:r>
      <w:r w:rsidRPr="00B509D4">
        <w:rPr>
          <w:rFonts w:ascii="Times New Roman" w:hAnsi="Times New Roman"/>
          <w:sz w:val="24"/>
          <w:szCs w:val="24"/>
        </w:rPr>
        <w:t xml:space="preserve"> runs.</w:t>
      </w:r>
    </w:p>
    <w:bookmarkEnd w:id="1"/>
    <w:p w:rsidR="00596EDB" w:rsidRPr="002F2ABF" w:rsidRDefault="00596EDB" w:rsidP="00D356C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2F2ABF">
        <w:rPr>
          <w:rFonts w:ascii="Times New Roman" w:hAnsi="Times New Roman"/>
          <w:b/>
          <w:sz w:val="24"/>
          <w:szCs w:val="24"/>
          <w:lang w:eastAsia="en-GB"/>
        </w:rPr>
        <w:t>Suffolk Over 50s T20 Tournament</w:t>
      </w:r>
    </w:p>
    <w:p w:rsidR="00596EDB" w:rsidRPr="0060715E" w:rsidRDefault="00596EDB" w:rsidP="00D84D30">
      <w:pPr>
        <w:shd w:val="clear" w:color="auto" w:fill="FFFFFF"/>
        <w:spacing w:after="30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 w:rsidRPr="0060715E">
        <w:rPr>
          <w:rFonts w:ascii="Times New Roman" w:hAnsi="Times New Roman"/>
          <w:b/>
          <w:sz w:val="24"/>
          <w:szCs w:val="24"/>
          <w:lang w:eastAsia="en-GB"/>
        </w:rPr>
        <w:t xml:space="preserve">Played at Ipswich CC, </w:t>
      </w:r>
      <w:r>
        <w:rPr>
          <w:rFonts w:ascii="Times New Roman" w:hAnsi="Times New Roman"/>
          <w:b/>
          <w:sz w:val="24"/>
          <w:szCs w:val="24"/>
          <w:lang w:eastAsia="en-GB"/>
        </w:rPr>
        <w:t>19th</w:t>
      </w:r>
      <w:r w:rsidRPr="0060715E">
        <w:rPr>
          <w:rFonts w:ascii="Times New Roman" w:hAnsi="Times New Roman"/>
          <w:b/>
          <w:sz w:val="24"/>
          <w:szCs w:val="24"/>
          <w:lang w:eastAsia="en-GB"/>
        </w:rPr>
        <w:t xml:space="preserve"> September</w:t>
      </w:r>
    </w:p>
    <w:p w:rsidR="00596EDB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708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Round</w:t>
      </w:r>
    </w:p>
    <w:p w:rsidR="00596EDB" w:rsidRPr="00B509D4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Hunts League 77 ( K Greenaway 3-9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 xml:space="preserve">Two Counties 50+ </w:t>
      </w:r>
      <w:r>
        <w:rPr>
          <w:rFonts w:ascii="Times New Roman" w:hAnsi="Times New Roman"/>
          <w:sz w:val="24"/>
          <w:szCs w:val="24"/>
        </w:rPr>
        <w:t>78-1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 Grinling 36rtd, S Henderson 26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A970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won by 9 wickets</w:t>
      </w:r>
      <w:r w:rsidRPr="00B509D4">
        <w:rPr>
          <w:rFonts w:ascii="Times New Roman" w:hAnsi="Times New Roman"/>
          <w:sz w:val="24"/>
          <w:szCs w:val="24"/>
        </w:rPr>
        <w:t>.</w:t>
      </w:r>
    </w:p>
    <w:p w:rsidR="00596EDB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</w:t>
      </w:r>
    </w:p>
    <w:p w:rsidR="00596EDB" w:rsidRPr="00B509D4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 xml:space="preserve">Two Counties 50+ </w:t>
      </w:r>
      <w:r>
        <w:rPr>
          <w:rFonts w:ascii="Times New Roman" w:hAnsi="Times New Roman"/>
          <w:sz w:val="24"/>
          <w:szCs w:val="24"/>
        </w:rPr>
        <w:t>133-6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 Henderson 38rtd, A Stockton 35rtd, S Warren 3-20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Essex 50+ 137-2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 Miller 35rtd, S Bond 35rtd, S Warren 29*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Essex 50+ won by 8 wickets with 2 balls remaining</w:t>
      </w:r>
    </w:p>
    <w:p w:rsidR="00596EDB" w:rsidRDefault="00596EDB" w:rsidP="00A97081">
      <w:pPr>
        <w:spacing w:after="0"/>
        <w:rPr>
          <w:rFonts w:ascii="Times New Roman" w:hAnsi="Times New Roman"/>
          <w:sz w:val="24"/>
          <w:szCs w:val="24"/>
        </w:rPr>
      </w:pPr>
    </w:p>
    <w:p w:rsidR="00596EDB" w:rsidRPr="0060715E" w:rsidRDefault="00596EDB" w:rsidP="00D356CE">
      <w:pPr>
        <w:spacing w:after="0"/>
        <w:rPr>
          <w:rFonts w:ascii="Times New Roman" w:hAnsi="Times New Roman"/>
          <w:b/>
          <w:sz w:val="24"/>
          <w:szCs w:val="24"/>
        </w:rPr>
      </w:pPr>
      <w:r w:rsidRPr="0060715E">
        <w:rPr>
          <w:rFonts w:ascii="Times New Roman" w:hAnsi="Times New Roman"/>
          <w:b/>
          <w:sz w:val="24"/>
          <w:szCs w:val="24"/>
        </w:rPr>
        <w:t>Marshall Hatchick 50+ v Ipswich Seniors</w:t>
      </w:r>
    </w:p>
    <w:p w:rsidR="00596EDB" w:rsidRPr="0060715E" w:rsidRDefault="00596EDB" w:rsidP="0060715E">
      <w:pPr>
        <w:rPr>
          <w:rFonts w:ascii="Times New Roman" w:hAnsi="Times New Roman"/>
          <w:sz w:val="24"/>
          <w:szCs w:val="24"/>
        </w:rPr>
      </w:pPr>
      <w:r w:rsidRPr="0060715E">
        <w:rPr>
          <w:rFonts w:ascii="Times New Roman" w:hAnsi="Times New Roman"/>
          <w:b/>
          <w:sz w:val="24"/>
          <w:szCs w:val="24"/>
        </w:rPr>
        <w:t xml:space="preserve">Played at Ipswich CC, </w:t>
      </w:r>
      <w:r>
        <w:rPr>
          <w:rFonts w:ascii="Times New Roman" w:hAnsi="Times New Roman"/>
          <w:b/>
          <w:sz w:val="24"/>
          <w:szCs w:val="24"/>
        </w:rPr>
        <w:t>26</w:t>
      </w:r>
      <w:r w:rsidRPr="005E5D86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715E">
        <w:rPr>
          <w:rFonts w:ascii="Times New Roman" w:hAnsi="Times New Roman"/>
          <w:b/>
          <w:sz w:val="24"/>
          <w:szCs w:val="24"/>
        </w:rPr>
        <w:t>September</w:t>
      </w:r>
      <w:r w:rsidRPr="0060715E">
        <w:rPr>
          <w:rFonts w:ascii="Times New Roman" w:hAnsi="Times New Roman"/>
          <w:sz w:val="24"/>
          <w:szCs w:val="24"/>
        </w:rPr>
        <w:t xml:space="preserve"> </w:t>
      </w:r>
    </w:p>
    <w:p w:rsidR="00596EDB" w:rsidRDefault="00596EDB" w:rsidP="0088556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Ipswich Seniors 196-7 (S Cooper 55, S Sargent 39, G Artindale 32, M Southwell 2-20, D Crewe 2-21, T Money 2-32)</w:t>
      </w:r>
    </w:p>
    <w:p w:rsidR="00596EDB" w:rsidRPr="0060715E" w:rsidRDefault="00596EDB" w:rsidP="0088556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50+ 199-5 (A Stockton 58, E Davy 38, J Wedge 29*, S Cooper 2-33)</w:t>
      </w:r>
    </w:p>
    <w:p w:rsidR="00596EDB" w:rsidRPr="0088556F" w:rsidRDefault="00596EDB" w:rsidP="0088556F">
      <w:pPr>
        <w:spacing w:after="0"/>
        <w:rPr>
          <w:rFonts w:ascii="Times New Roman" w:hAnsi="Times New Roman"/>
          <w:bCs/>
          <w:sz w:val="24"/>
          <w:szCs w:val="24"/>
        </w:rPr>
      </w:pPr>
      <w:r w:rsidRPr="0088556F">
        <w:rPr>
          <w:rFonts w:ascii="Times New Roman" w:hAnsi="Times New Roman"/>
          <w:bCs/>
          <w:sz w:val="24"/>
          <w:szCs w:val="24"/>
        </w:rPr>
        <w:t>Two Counties 50+ won by 5 wickets</w:t>
      </w:r>
    </w:p>
    <w:p w:rsidR="00596EDB" w:rsidRPr="00A8775A" w:rsidRDefault="00596EDB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MARSHALL HATCHICK</w:t>
      </w: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TWO COUNTIES CRICKET CHAMPIONSHIP</w:t>
      </w: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60+ REPRESENTATIVE MATCHES 20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596EDB" w:rsidRPr="00B509D4" w:rsidRDefault="00596EDB" w:rsidP="00EF5F74">
      <w:pPr>
        <w:shd w:val="clear" w:color="auto" w:fill="FFFFFF"/>
        <w:spacing w:after="0" w:line="240" w:lineRule="auto"/>
        <w:rPr>
          <w:rFonts w:ascii="Times New Roman" w:hAnsi="Times New Roman"/>
          <w:color w:val="747474"/>
          <w:sz w:val="24"/>
          <w:szCs w:val="24"/>
          <w:lang w:eastAsia="en-GB"/>
        </w:rPr>
      </w:pPr>
    </w:p>
    <w:p w:rsidR="00596EDB" w:rsidRPr="00A8775A" w:rsidRDefault="00596EDB" w:rsidP="003E5B1B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60s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Essex Police Veteran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s,</w:t>
      </w:r>
    </w:p>
    <w:p w:rsidR="00596EDB" w:rsidRPr="00A8775A" w:rsidRDefault="00596EDB" w:rsidP="003E5B1B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Ipswich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1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3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May</w:t>
      </w:r>
    </w:p>
    <w:p w:rsidR="00596EDB" w:rsidRPr="002F2ABF" w:rsidRDefault="00596EDB" w:rsidP="00D90231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60+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176-8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sz w:val="24"/>
          <w:szCs w:val="24"/>
          <w:lang w:eastAsia="en-GB"/>
        </w:rPr>
        <w:t>A Gallant 39, A Sims 33, N Meakin 30,</w:t>
      </w:r>
      <w:r w:rsidRPr="002F2ABF">
        <w:rPr>
          <w:rFonts w:ascii="Times New Roman" w:hAnsi="Times New Roman"/>
          <w:sz w:val="24"/>
          <w:szCs w:val="24"/>
          <w:lang w:eastAsia="en-GB"/>
        </w:rPr>
        <w:t>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Essex Police Veterans 180-2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(J</w:t>
      </w:r>
      <w:r>
        <w:rPr>
          <w:rFonts w:ascii="Times New Roman" w:hAnsi="Times New Roman"/>
          <w:sz w:val="24"/>
          <w:szCs w:val="24"/>
          <w:lang w:eastAsia="en-GB"/>
        </w:rPr>
        <w:t xml:space="preserve"> Couchman 91*, P Orpe 35*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T Money 2-15</w:t>
      </w:r>
      <w:r w:rsidRPr="002F2ABF">
        <w:rPr>
          <w:rFonts w:ascii="Times New Roman" w:hAnsi="Times New Roman"/>
          <w:sz w:val="24"/>
          <w:szCs w:val="24"/>
          <w:lang w:eastAsia="en-GB"/>
        </w:rPr>
        <w:t>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Essex Police Veterans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won by </w:t>
      </w:r>
      <w:r>
        <w:rPr>
          <w:rFonts w:ascii="Times New Roman" w:hAnsi="Times New Roman"/>
          <w:sz w:val="24"/>
          <w:szCs w:val="24"/>
          <w:lang w:eastAsia="en-GB"/>
        </w:rPr>
        <w:t>8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wickets</w:t>
      </w:r>
    </w:p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60s v Richard Kemp’s XI,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Long Melford,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19th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May</w:t>
      </w:r>
    </w:p>
    <w:p w:rsidR="00596EDB" w:rsidRPr="002F2ABF" w:rsidRDefault="00596EDB" w:rsidP="00D90231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60s v Hockerill Veterans,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Hockerill CC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26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May</w:t>
      </w:r>
    </w:p>
    <w:p w:rsidR="00596EDB" w:rsidRDefault="00596EDB" w:rsidP="00F23F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60+ 130 for 8 (A Gallant 42, R Polley 20*, P Francis 2-8, R Locke 2-13, D Singer 2-19)</w:t>
      </w:r>
    </w:p>
    <w:p w:rsidR="00596EDB" w:rsidRDefault="00596EDB" w:rsidP="00F23F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Hockerill Veterans 80 for 7 (S Sargent 3-19, M Southwell 2-2)</w:t>
      </w:r>
    </w:p>
    <w:p w:rsidR="00596EDB" w:rsidRPr="002F2ABF" w:rsidRDefault="00596EDB" w:rsidP="00A27AE3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Seniors won by 50 runs</w:t>
      </w:r>
    </w:p>
    <w:p w:rsidR="00596EDB" w:rsidRPr="00A8775A" w:rsidRDefault="00596EDB" w:rsidP="00D356CE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60s v Surrey Over 60s,</w:t>
      </w:r>
    </w:p>
    <w:p w:rsidR="00596EDB" w:rsidRPr="00A8775A" w:rsidRDefault="00596EDB" w:rsidP="00D356CE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Ipswich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2nd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June, </w:t>
      </w:r>
    </w:p>
    <w:p w:rsidR="00596EDB" w:rsidRPr="002F2ABF" w:rsidRDefault="00596EDB" w:rsidP="00B509D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Surrey O60s 220-4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sz w:val="24"/>
          <w:szCs w:val="24"/>
          <w:lang w:eastAsia="en-GB"/>
        </w:rPr>
        <w:t>M Redfern 101*, D Taylor 57</w:t>
      </w:r>
      <w:r w:rsidRPr="002F2ABF">
        <w:rPr>
          <w:rFonts w:ascii="Times New Roman" w:hAnsi="Times New Roman"/>
          <w:sz w:val="24"/>
          <w:szCs w:val="24"/>
          <w:lang w:eastAsia="en-GB"/>
        </w:rPr>
        <w:t>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Two Counties 60+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209-7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sz w:val="24"/>
          <w:szCs w:val="24"/>
          <w:lang w:eastAsia="en-GB"/>
        </w:rPr>
        <w:t>J Wedge 51, R Polley 39</w:t>
      </w:r>
      <w:r w:rsidRPr="002F2ABF">
        <w:rPr>
          <w:rFonts w:ascii="Times New Roman" w:hAnsi="Times New Roman"/>
          <w:sz w:val="24"/>
          <w:szCs w:val="24"/>
          <w:lang w:eastAsia="en-GB"/>
        </w:rPr>
        <w:t>)</w:t>
      </w:r>
    </w:p>
    <w:p w:rsidR="00596EDB" w:rsidRPr="00A8775A" w:rsidRDefault="00596EDB" w:rsidP="00B509D4">
      <w:pPr>
        <w:shd w:val="clear" w:color="auto" w:fill="FFFFFF"/>
        <w:spacing w:after="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Surrey Over 60s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won by </w:t>
      </w:r>
      <w:r>
        <w:rPr>
          <w:rFonts w:ascii="Times New Roman" w:hAnsi="Times New Roman"/>
          <w:sz w:val="24"/>
          <w:szCs w:val="24"/>
          <w:lang w:eastAsia="en-GB"/>
        </w:rPr>
        <w:t>11 runs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60s v Chelmer Vets,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Copford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16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June</w:t>
      </w:r>
    </w:p>
    <w:p w:rsidR="00596EDB" w:rsidRDefault="00596EDB" w:rsidP="000F37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Chelmer Veterans 239-3 (R Cory 79, L Gray 52, B Lovatt 43*, A Gallant 2-51)</w:t>
      </w:r>
    </w:p>
    <w:p w:rsidR="00596EDB" w:rsidRDefault="00596EDB" w:rsidP="000F37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60+ 218-6 (A Sims 51, J Wedge 39, A Porter 3-40, D Griffiths 2-28)</w:t>
      </w:r>
    </w:p>
    <w:p w:rsidR="00596EDB" w:rsidRPr="002F2ABF" w:rsidRDefault="00596EDB" w:rsidP="00135DB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Chelmer Veterans won by 21 runs</w:t>
      </w:r>
    </w:p>
    <w:p w:rsidR="00596EDB" w:rsidRPr="00A8775A" w:rsidRDefault="00596EDB" w:rsidP="00EF21B4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60s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Essex Police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Vets,</w:t>
      </w:r>
    </w:p>
    <w:p w:rsidR="00596EDB" w:rsidRPr="00A8775A" w:rsidRDefault="00596EDB" w:rsidP="00EF21B4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Abberton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23rd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June</w:t>
      </w:r>
    </w:p>
    <w:p w:rsidR="00596EDB" w:rsidRPr="002F2ABF" w:rsidRDefault="00596EDB" w:rsidP="00EF21B4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 waterlogged pitch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60s v Chelmer Veterans,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Abberton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30 June</w:t>
      </w:r>
    </w:p>
    <w:p w:rsidR="00596EDB" w:rsidRPr="002F2ABF" w:rsidRDefault="00596EDB" w:rsidP="00B509D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F2ABF">
        <w:rPr>
          <w:rFonts w:ascii="Times New Roman" w:hAnsi="Times New Roman"/>
          <w:sz w:val="24"/>
          <w:szCs w:val="24"/>
          <w:lang w:eastAsia="en-GB"/>
        </w:rPr>
        <w:t>Chelmer Veterans 1</w:t>
      </w:r>
      <w:r>
        <w:rPr>
          <w:rFonts w:ascii="Times New Roman" w:hAnsi="Times New Roman"/>
          <w:sz w:val="24"/>
          <w:szCs w:val="24"/>
          <w:lang w:eastAsia="en-GB"/>
        </w:rPr>
        <w:t>82-4 (D Griffiths 66*, A Lowe 45, R Smith 30)</w:t>
      </w:r>
    </w:p>
    <w:p w:rsidR="00596EDB" w:rsidRPr="002F2ABF" w:rsidRDefault="00596EDB" w:rsidP="00B509D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F2ABF">
        <w:rPr>
          <w:rFonts w:ascii="Times New Roman" w:hAnsi="Times New Roman"/>
          <w:sz w:val="24"/>
          <w:szCs w:val="24"/>
          <w:lang w:eastAsia="en-GB"/>
        </w:rPr>
        <w:t xml:space="preserve">Two Counties 60+ </w:t>
      </w:r>
      <w:r>
        <w:rPr>
          <w:rFonts w:ascii="Times New Roman" w:hAnsi="Times New Roman"/>
          <w:sz w:val="24"/>
          <w:szCs w:val="24"/>
          <w:lang w:eastAsia="en-GB"/>
        </w:rPr>
        <w:t xml:space="preserve">183-5 </w:t>
      </w:r>
      <w:r w:rsidRPr="002F2ABF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sz w:val="24"/>
          <w:szCs w:val="24"/>
          <w:lang w:eastAsia="en-GB"/>
        </w:rPr>
        <w:t>J Wedge 77, A Gallant 35</w:t>
      </w:r>
      <w:r w:rsidRPr="002F2ABF">
        <w:rPr>
          <w:rFonts w:ascii="Times New Roman" w:hAnsi="Times New Roman"/>
          <w:sz w:val="24"/>
          <w:szCs w:val="24"/>
          <w:lang w:eastAsia="en-GB"/>
        </w:rPr>
        <w:t>)</w:t>
      </w:r>
      <w:r w:rsidRPr="002F2ABF"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t>Two Counties 60+ won by 5 wickets</w:t>
      </w:r>
    </w:p>
    <w:p w:rsidR="00596EDB" w:rsidRPr="00A8775A" w:rsidRDefault="00596EDB" w:rsidP="0090527D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60s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Billericay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Veterans,</w:t>
      </w:r>
    </w:p>
    <w:p w:rsidR="00596EDB" w:rsidRPr="00A8775A" w:rsidRDefault="00596EDB" w:rsidP="0090527D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Twinstead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6 August</w:t>
      </w:r>
    </w:p>
    <w:p w:rsidR="00596EDB" w:rsidRDefault="00596EDB" w:rsidP="0090527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60+ 197-4 (S Sargent 76*, J Wedge 34)</w:t>
      </w:r>
    </w:p>
    <w:p w:rsidR="00596EDB" w:rsidRDefault="00596EDB" w:rsidP="0090527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Billericay</w:t>
      </w:r>
      <w:r w:rsidRPr="002F2ABF">
        <w:rPr>
          <w:rFonts w:ascii="Times New Roman" w:hAnsi="Times New Roman"/>
          <w:sz w:val="24"/>
          <w:szCs w:val="24"/>
          <w:lang w:eastAsia="en-GB"/>
        </w:rPr>
        <w:t xml:space="preserve"> Veterans 1</w:t>
      </w:r>
      <w:r>
        <w:rPr>
          <w:rFonts w:ascii="Times New Roman" w:hAnsi="Times New Roman"/>
          <w:sz w:val="24"/>
          <w:szCs w:val="24"/>
          <w:lang w:eastAsia="en-GB"/>
        </w:rPr>
        <w:t>58-4 (S Good 84*, R Patil 30, S Sargent 2-18)</w:t>
      </w:r>
    </w:p>
    <w:p w:rsidR="00596EDB" w:rsidRPr="002F2ABF" w:rsidRDefault="00596EDB" w:rsidP="0090527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abandoned rain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60s v Mistley XI, 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Played at Mistley CC, 1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th August </w:t>
      </w:r>
    </w:p>
    <w:p w:rsidR="00596EDB" w:rsidRDefault="00596EDB" w:rsidP="00C12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60+ 232-5 (J Gallant 134*, N Meakin 46, J Wedge 37, A White 2-11)</w:t>
      </w:r>
    </w:p>
    <w:p w:rsidR="00596EDB" w:rsidRDefault="00596EDB" w:rsidP="00C12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Mistley XI 191-5 (S Lennox 76, J Hutton 51, A Gallant 2-57)</w:t>
      </w:r>
    </w:p>
    <w:p w:rsidR="00596EDB" w:rsidRPr="002F2ABF" w:rsidRDefault="00596EDB" w:rsidP="00D84D3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Counites 60+ won by 41 runs</w:t>
      </w:r>
    </w:p>
    <w:p w:rsidR="00596EDB" w:rsidRPr="00A8775A" w:rsidRDefault="00596EDB" w:rsidP="000A08B6">
      <w:pPr>
        <w:pStyle w:val="aolmail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8775A">
        <w:rPr>
          <w:b/>
          <w:color w:val="000000"/>
        </w:rPr>
        <w:t>Marshall Hatchick Over 60s v Billericay Veterans</w:t>
      </w:r>
      <w:r>
        <w:rPr>
          <w:b/>
          <w:color w:val="000000"/>
        </w:rPr>
        <w:tab/>
      </w:r>
    </w:p>
    <w:p w:rsidR="00596EDB" w:rsidRDefault="00596EDB" w:rsidP="008F56C6">
      <w:pPr>
        <w:spacing w:after="0"/>
        <w:rPr>
          <w:rFonts w:ascii="Times New Roman" w:hAnsi="Times New Roman"/>
          <w:sz w:val="24"/>
          <w:szCs w:val="24"/>
        </w:rPr>
      </w:pPr>
      <w:r w:rsidRPr="00A8775A">
        <w:rPr>
          <w:rFonts w:ascii="Times New Roman" w:hAnsi="Times New Roman"/>
          <w:b/>
          <w:color w:val="000000"/>
          <w:sz w:val="24"/>
          <w:szCs w:val="24"/>
        </w:rPr>
        <w:t xml:space="preserve">Played at Elmstead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B11F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September</w:t>
      </w:r>
      <w:r w:rsidRPr="008F56C6">
        <w:rPr>
          <w:rFonts w:ascii="Times New Roman" w:hAnsi="Times New Roman"/>
          <w:sz w:val="24"/>
          <w:szCs w:val="24"/>
        </w:rPr>
        <w:t xml:space="preserve"> </w:t>
      </w:r>
    </w:p>
    <w:p w:rsidR="00596EDB" w:rsidRPr="00B509D4" w:rsidRDefault="00596EDB" w:rsidP="008F56C6">
      <w:pPr>
        <w:spacing w:after="0"/>
        <w:rPr>
          <w:rFonts w:ascii="Times New Roman" w:hAnsi="Times New Roman"/>
          <w:sz w:val="24"/>
          <w:szCs w:val="24"/>
        </w:rPr>
      </w:pPr>
    </w:p>
    <w:p w:rsidR="00596EDB" w:rsidRPr="00B509D4" w:rsidRDefault="00596EDB" w:rsidP="008F56C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Billericay Veterans</w:t>
      </w:r>
      <w:r w:rsidRPr="00B50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169-9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 Wakefield 88*, M Southwell 2-17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Default="00596EDB" w:rsidP="00BB11F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60+ 127-7 (J Wedge 38, P Brown 3-8)</w:t>
      </w:r>
    </w:p>
    <w:p w:rsidR="00596EDB" w:rsidRPr="00A8775A" w:rsidRDefault="00596EDB" w:rsidP="008F56C6">
      <w:pPr>
        <w:shd w:val="clear" w:color="auto" w:fill="FFFFFF"/>
        <w:spacing w:after="30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Billericay Veterans </w:t>
      </w:r>
      <w:r w:rsidRPr="00B509D4">
        <w:rPr>
          <w:rFonts w:ascii="Times New Roman" w:hAnsi="Times New Roman"/>
          <w:sz w:val="24"/>
          <w:szCs w:val="24"/>
        </w:rPr>
        <w:t xml:space="preserve">won by </w:t>
      </w:r>
      <w:r>
        <w:rPr>
          <w:rFonts w:ascii="Times New Roman" w:hAnsi="Times New Roman"/>
          <w:sz w:val="24"/>
          <w:szCs w:val="24"/>
        </w:rPr>
        <w:t>42 runs</w:t>
      </w:r>
    </w:p>
    <w:p w:rsidR="00596EDB" w:rsidRPr="00A8775A" w:rsidRDefault="00596EDB" w:rsidP="000A08B6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Marshall Hatchick 60+ v </w:t>
      </w:r>
      <w:r>
        <w:rPr>
          <w:rFonts w:ascii="Times New Roman" w:hAnsi="Times New Roman"/>
          <w:b/>
          <w:sz w:val="24"/>
          <w:szCs w:val="24"/>
        </w:rPr>
        <w:t>Norfolk</w:t>
      </w:r>
      <w:r w:rsidRPr="00A8775A">
        <w:rPr>
          <w:rFonts w:ascii="Times New Roman" w:hAnsi="Times New Roman"/>
          <w:b/>
          <w:sz w:val="24"/>
          <w:szCs w:val="24"/>
        </w:rPr>
        <w:t xml:space="preserve"> Over 60s</w:t>
      </w:r>
    </w:p>
    <w:p w:rsidR="00596EDB" w:rsidRPr="00A8775A" w:rsidRDefault="00596EDB" w:rsidP="0057161C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Copford CC, </w:t>
      </w:r>
      <w:r>
        <w:rPr>
          <w:rFonts w:ascii="Times New Roman" w:hAnsi="Times New Roman"/>
          <w:b/>
          <w:sz w:val="24"/>
          <w:szCs w:val="24"/>
        </w:rPr>
        <w:t>9th</w:t>
      </w:r>
      <w:r w:rsidRPr="00A8775A">
        <w:rPr>
          <w:rFonts w:ascii="Times New Roman" w:hAnsi="Times New Roman"/>
          <w:b/>
          <w:sz w:val="24"/>
          <w:szCs w:val="24"/>
        </w:rPr>
        <w:t xml:space="preserve"> September</w:t>
      </w:r>
    </w:p>
    <w:p w:rsidR="00596EDB" w:rsidRPr="00B509D4" w:rsidRDefault="00596EDB" w:rsidP="00CA50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Norfolk 60+ 137 (A Lithins 54, I Robinson 3-14, T Money 2-22, A Mills 2-30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B509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60+</w:t>
      </w:r>
      <w:r w:rsidRPr="00B50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138-3 </w:t>
      </w:r>
      <w:r w:rsidRPr="00B509D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 Trivedi 62 ret, M Pope 41*</w:t>
      </w:r>
      <w:r w:rsidRPr="00B509D4">
        <w:rPr>
          <w:rFonts w:ascii="Times New Roman" w:hAnsi="Times New Roman"/>
          <w:sz w:val="24"/>
          <w:szCs w:val="24"/>
        </w:rPr>
        <w:t>)</w:t>
      </w:r>
    </w:p>
    <w:p w:rsidR="00596EDB" w:rsidRPr="00B509D4" w:rsidRDefault="00596EDB" w:rsidP="00B509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Counties 60+</w:t>
      </w:r>
      <w:r w:rsidRPr="00B509D4">
        <w:rPr>
          <w:rFonts w:ascii="Times New Roman" w:hAnsi="Times New Roman"/>
          <w:sz w:val="24"/>
          <w:szCs w:val="24"/>
        </w:rPr>
        <w:t xml:space="preserve"> won by </w:t>
      </w:r>
      <w:r>
        <w:rPr>
          <w:rFonts w:ascii="Times New Roman" w:hAnsi="Times New Roman"/>
          <w:sz w:val="24"/>
          <w:szCs w:val="24"/>
        </w:rPr>
        <w:t>7 wickets</w:t>
      </w:r>
    </w:p>
    <w:p w:rsidR="00596EDB" w:rsidRDefault="00596EDB" w:rsidP="00EC7441">
      <w:pPr>
        <w:shd w:val="clear" w:color="auto" w:fill="FFFFFF"/>
        <w:spacing w:after="30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</w:p>
    <w:p w:rsidR="00596EDB" w:rsidRPr="00A8775A" w:rsidRDefault="00596EDB" w:rsidP="00CA50B2">
      <w:pPr>
        <w:shd w:val="clear" w:color="auto" w:fill="FFFFFF"/>
        <w:spacing w:after="300" w:line="240" w:lineRule="auto"/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MARSHALL HATCHICK</w:t>
      </w: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TWO COUNTIES CRICKET CHAMPIONSHIP</w:t>
      </w: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70+ REPRESENTATIVE MATCHES 20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596EDB" w:rsidRPr="00A8775A" w:rsidRDefault="00596EDB" w:rsidP="004C100B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70s v East Anglian Ladies,</w:t>
      </w:r>
    </w:p>
    <w:p w:rsidR="00596EDB" w:rsidRPr="00A8775A" w:rsidRDefault="00596EDB" w:rsidP="004C100B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Played at Mistley CC, 1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th May 20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21</w:t>
      </w:r>
    </w:p>
    <w:p w:rsidR="00596EDB" w:rsidRPr="00E0773B" w:rsidRDefault="00596EDB" w:rsidP="00D90231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70s v Hertfordshire Over 70s,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Copford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18th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May</w:t>
      </w:r>
    </w:p>
    <w:p w:rsidR="00596EDB" w:rsidRPr="00E0773B" w:rsidRDefault="00596EDB" w:rsidP="00D90231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70s v Ipswich Seniors O-70s,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Ipswich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2nd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June,</w:t>
      </w:r>
    </w:p>
    <w:p w:rsidR="00596EDB" w:rsidRDefault="00596EDB" w:rsidP="00803825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Match cancelled</w:t>
      </w:r>
      <w:r w:rsidRPr="00803825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</w:t>
      </w:r>
    </w:p>
    <w:p w:rsidR="00596EDB" w:rsidRPr="00A8775A" w:rsidRDefault="00596EDB" w:rsidP="00803825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Marshall Hatchick Over 70s v Hockerill Veterans,</w:t>
      </w:r>
    </w:p>
    <w:p w:rsidR="00596EDB" w:rsidRPr="00A8775A" w:rsidRDefault="00596EDB" w:rsidP="00803825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Copford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9</w:t>
      </w:r>
      <w:r w:rsidRPr="00803825">
        <w:rPr>
          <w:rFonts w:ascii="Times New Roman" w:hAnsi="Times New Roman"/>
          <w:b/>
          <w:color w:val="333333"/>
          <w:sz w:val="24"/>
          <w:szCs w:val="24"/>
          <w:vertAlign w:val="superscript"/>
          <w:lang w:eastAsia="en-GB"/>
        </w:rPr>
        <w:t>th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June</w:t>
      </w:r>
    </w:p>
    <w:p w:rsidR="00596EDB" w:rsidRDefault="00596EDB" w:rsidP="00C7087B">
      <w:pPr>
        <w:pStyle w:val="Heading3"/>
        <w:shd w:val="clear" w:color="auto" w:fill="FFFFFF"/>
        <w:spacing w:before="240"/>
        <w:rPr>
          <w:rFonts w:ascii="Times New Roman" w:hAnsi="Times New Roman"/>
          <w:color w:val="auto"/>
          <w:lang w:eastAsia="en-GB"/>
        </w:rPr>
      </w:pPr>
      <w:r w:rsidRPr="00F53651">
        <w:rPr>
          <w:rFonts w:ascii="Times New Roman" w:hAnsi="Times New Roman"/>
          <w:color w:val="auto"/>
          <w:lang w:eastAsia="en-GB"/>
        </w:rPr>
        <w:t xml:space="preserve">Hockerill Veterans </w:t>
      </w:r>
      <w:r>
        <w:rPr>
          <w:rFonts w:ascii="Times New Roman" w:hAnsi="Times New Roman"/>
          <w:color w:val="auto"/>
          <w:lang w:eastAsia="en-GB"/>
        </w:rPr>
        <w:t>154-1</w:t>
      </w:r>
      <w:r w:rsidRPr="00F53651">
        <w:rPr>
          <w:rFonts w:ascii="Times New Roman" w:hAnsi="Times New Roman"/>
          <w:color w:val="auto"/>
          <w:lang w:eastAsia="en-GB"/>
        </w:rPr>
        <w:t xml:space="preserve"> (</w:t>
      </w:r>
      <w:r>
        <w:rPr>
          <w:rFonts w:ascii="Times New Roman" w:hAnsi="Times New Roman"/>
          <w:color w:val="auto"/>
          <w:lang w:eastAsia="en-GB"/>
        </w:rPr>
        <w:t>A Waheed 85*, G Mackay 55*, B Tompkins 1-57)</w:t>
      </w:r>
      <w:r w:rsidRPr="00F53651">
        <w:rPr>
          <w:rFonts w:ascii="Times New Roman" w:hAnsi="Times New Roman"/>
          <w:color w:val="auto"/>
          <w:lang w:eastAsia="en-GB"/>
        </w:rPr>
        <w:br/>
      </w:r>
      <w:r>
        <w:rPr>
          <w:rFonts w:ascii="Times New Roman" w:hAnsi="Times New Roman"/>
          <w:color w:val="auto"/>
          <w:lang w:eastAsia="en-GB"/>
        </w:rPr>
        <w:t>Two Counties 70+ 125-4 (J Stuck 64*, C Leftwich 46, J Francis 2-21, T Woodrington 2-42)</w:t>
      </w:r>
    </w:p>
    <w:p w:rsidR="00596EDB" w:rsidRPr="00F53651" w:rsidRDefault="00596EDB" w:rsidP="00C7087B">
      <w:pPr>
        <w:pStyle w:val="Heading3"/>
        <w:shd w:val="clear" w:color="auto" w:fill="FFFFFF"/>
        <w:spacing w:before="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Match drawn</w:t>
      </w:r>
      <w:r w:rsidRPr="00F53651">
        <w:rPr>
          <w:rFonts w:ascii="Times New Roman" w:hAnsi="Times New Roman"/>
          <w:color w:val="auto"/>
          <w:lang w:eastAsia="en-GB"/>
        </w:rPr>
        <w:t xml:space="preserve"> </w:t>
      </w:r>
    </w:p>
    <w:p w:rsidR="00596EDB" w:rsidRPr="00A8775A" w:rsidRDefault="00596EDB" w:rsidP="000A08B6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70s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East Anglian Ladies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,</w:t>
      </w:r>
    </w:p>
    <w:p w:rsidR="00596EDB" w:rsidRPr="00A8775A" w:rsidRDefault="00596EDB" w:rsidP="000A08B6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Copford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23 June</w:t>
      </w:r>
      <w:r w:rsidRPr="00EF21B4">
        <w:rPr>
          <w:rFonts w:ascii="Times New Roman" w:hAnsi="Times New Roman"/>
          <w:lang w:eastAsia="en-GB"/>
        </w:rPr>
        <w:t xml:space="preserve"> </w:t>
      </w:r>
    </w:p>
    <w:p w:rsidR="00596EDB" w:rsidRDefault="00596EDB" w:rsidP="00EF21B4">
      <w:pPr>
        <w:pStyle w:val="Heading3"/>
        <w:shd w:val="clear" w:color="auto" w:fill="FFFFFF"/>
        <w:spacing w:before="240"/>
        <w:rPr>
          <w:rFonts w:ascii="Times New Roman" w:hAnsi="Times New Roman"/>
          <w:color w:val="auto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East Anglian Ladies 93 (D De Alwis 35, R Black 3-6)</w:t>
      </w:r>
    </w:p>
    <w:p w:rsidR="00596EDB" w:rsidRPr="00A8775A" w:rsidRDefault="00596EDB" w:rsidP="00EF21B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70+ 94-1 (</w:t>
      </w:r>
      <w:r w:rsidRPr="00F53651">
        <w:rPr>
          <w:rFonts w:ascii="Times New Roman" w:hAnsi="Times New Roman"/>
          <w:lang w:eastAsia="en-GB"/>
        </w:rPr>
        <w:t>M Thew</w:t>
      </w:r>
      <w:r>
        <w:rPr>
          <w:rFonts w:ascii="Times New Roman" w:hAnsi="Times New Roman"/>
          <w:lang w:eastAsia="en-GB"/>
        </w:rPr>
        <w:t xml:space="preserve"> 30*, R Ratford 30*, S Shaw 1-25)</w:t>
      </w:r>
    </w:p>
    <w:p w:rsidR="00596EDB" w:rsidRPr="002F2ABF" w:rsidRDefault="00596EDB" w:rsidP="00EF21B4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Counties 70+ won by 9 wickets</w:t>
      </w:r>
    </w:p>
    <w:p w:rsidR="00596EDB" w:rsidRPr="00A8775A" w:rsidRDefault="00596EDB" w:rsidP="000A08B6">
      <w:pPr>
        <w:pStyle w:val="Heading3"/>
        <w:shd w:val="clear" w:color="auto" w:fill="FFFFFF"/>
        <w:spacing w:before="240"/>
        <w:rPr>
          <w:rFonts w:ascii="Times New Roman" w:hAnsi="Times New Roman"/>
          <w:b/>
          <w:color w:val="333333"/>
          <w:lang w:eastAsia="en-GB"/>
        </w:rPr>
      </w:pPr>
      <w:r w:rsidRPr="00A8775A">
        <w:rPr>
          <w:rFonts w:ascii="Times New Roman" w:hAnsi="Times New Roman"/>
          <w:b/>
          <w:color w:val="333333"/>
          <w:lang w:eastAsia="en-GB"/>
        </w:rPr>
        <w:t>Marshall Hatchick Over 70s v Billericay Veterans,</w:t>
      </w:r>
    </w:p>
    <w:p w:rsidR="00596EDB" w:rsidRPr="00A8775A" w:rsidRDefault="00596EDB" w:rsidP="000A08B6">
      <w:pPr>
        <w:pStyle w:val="Heading3"/>
        <w:shd w:val="clear" w:color="auto" w:fill="FFFFFF"/>
        <w:spacing w:before="0" w:after="240"/>
        <w:rPr>
          <w:rFonts w:ascii="Times New Roman" w:hAnsi="Times New Roman"/>
          <w:b/>
          <w:color w:val="333333"/>
          <w:lang w:eastAsia="en-GB"/>
        </w:rPr>
      </w:pPr>
      <w:r w:rsidRPr="00A8775A">
        <w:rPr>
          <w:rFonts w:ascii="Times New Roman" w:hAnsi="Times New Roman"/>
          <w:b/>
          <w:color w:val="333333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lang w:eastAsia="en-GB"/>
        </w:rPr>
        <w:t>Kelvedon</w:t>
      </w:r>
      <w:r w:rsidRPr="00A8775A">
        <w:rPr>
          <w:rFonts w:ascii="Times New Roman" w:hAnsi="Times New Roman"/>
          <w:b/>
          <w:color w:val="333333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lang w:eastAsia="en-GB"/>
        </w:rPr>
        <w:t>30th June</w:t>
      </w:r>
    </w:p>
    <w:p w:rsidR="00596EDB" w:rsidRDefault="00596EDB" w:rsidP="0071017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3651">
        <w:rPr>
          <w:rFonts w:ascii="Times New Roman" w:hAnsi="Times New Roman"/>
          <w:sz w:val="24"/>
          <w:szCs w:val="24"/>
          <w:lang w:eastAsia="en-GB"/>
        </w:rPr>
        <w:t>Billericay Veterans 1</w:t>
      </w:r>
      <w:r>
        <w:rPr>
          <w:rFonts w:ascii="Times New Roman" w:hAnsi="Times New Roman"/>
          <w:sz w:val="24"/>
          <w:szCs w:val="24"/>
          <w:lang w:eastAsia="en-GB"/>
        </w:rPr>
        <w:t>61-6</w:t>
      </w:r>
      <w:r w:rsidRPr="00F53651">
        <w:rPr>
          <w:rFonts w:ascii="Times New Roman" w:hAnsi="Times New Roman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sz w:val="24"/>
          <w:szCs w:val="24"/>
          <w:lang w:eastAsia="en-GB"/>
        </w:rPr>
        <w:t>G Willet 23, A Jarrett 50*, R Black 3-45</w:t>
      </w:r>
      <w:r w:rsidRPr="00F53651">
        <w:rPr>
          <w:rFonts w:ascii="Times New Roman" w:hAnsi="Times New Roman"/>
          <w:sz w:val="24"/>
          <w:szCs w:val="24"/>
          <w:lang w:eastAsia="en-GB"/>
        </w:rPr>
        <w:t>)</w:t>
      </w:r>
    </w:p>
    <w:p w:rsidR="00596EDB" w:rsidRDefault="00596EDB" w:rsidP="0071017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3651">
        <w:rPr>
          <w:rFonts w:ascii="Times New Roman" w:hAnsi="Times New Roman"/>
          <w:sz w:val="24"/>
          <w:szCs w:val="24"/>
          <w:lang w:eastAsia="en-GB"/>
        </w:rPr>
        <w:t xml:space="preserve">Two Counties 70+ </w:t>
      </w:r>
      <w:r>
        <w:rPr>
          <w:rFonts w:ascii="Times New Roman" w:hAnsi="Times New Roman"/>
          <w:sz w:val="24"/>
          <w:szCs w:val="24"/>
          <w:lang w:eastAsia="en-GB"/>
        </w:rPr>
        <w:t>165-6</w:t>
      </w:r>
      <w:r w:rsidRPr="00F53651">
        <w:rPr>
          <w:rFonts w:ascii="Times New Roman" w:hAnsi="Times New Roman"/>
          <w:sz w:val="24"/>
          <w:szCs w:val="24"/>
          <w:lang w:eastAsia="en-GB"/>
        </w:rPr>
        <w:t xml:space="preserve"> (</w:t>
      </w:r>
      <w:r>
        <w:rPr>
          <w:rFonts w:ascii="Times New Roman" w:hAnsi="Times New Roman"/>
          <w:sz w:val="24"/>
          <w:szCs w:val="24"/>
          <w:lang w:eastAsia="en-GB"/>
        </w:rPr>
        <w:t>J Stuck 86, R Ratford 34, P Johns 3-45</w:t>
      </w:r>
      <w:r w:rsidRPr="00F53651">
        <w:rPr>
          <w:rFonts w:ascii="Times New Roman" w:hAnsi="Times New Roman"/>
          <w:sz w:val="24"/>
          <w:szCs w:val="24"/>
          <w:lang w:eastAsia="en-GB"/>
        </w:rPr>
        <w:t>)</w:t>
      </w:r>
      <w:r w:rsidRPr="00F53651">
        <w:rPr>
          <w:rFonts w:ascii="Times New Roman" w:hAnsi="Times New Roman"/>
          <w:sz w:val="24"/>
          <w:szCs w:val="24"/>
          <w:lang w:eastAsia="en-GB"/>
        </w:rPr>
        <w:br/>
        <w:t xml:space="preserve">Two Counties </w:t>
      </w:r>
      <w:r>
        <w:rPr>
          <w:rFonts w:ascii="Times New Roman" w:hAnsi="Times New Roman"/>
          <w:sz w:val="24"/>
          <w:szCs w:val="24"/>
          <w:lang w:eastAsia="en-GB"/>
        </w:rPr>
        <w:t xml:space="preserve">70+ </w:t>
      </w:r>
      <w:r w:rsidRPr="00F53651">
        <w:rPr>
          <w:rFonts w:ascii="Times New Roman" w:hAnsi="Times New Roman"/>
          <w:sz w:val="24"/>
          <w:szCs w:val="24"/>
          <w:lang w:eastAsia="en-GB"/>
        </w:rPr>
        <w:t xml:space="preserve">won by </w:t>
      </w:r>
      <w:r>
        <w:rPr>
          <w:rFonts w:ascii="Times New Roman" w:hAnsi="Times New Roman"/>
          <w:sz w:val="24"/>
          <w:szCs w:val="24"/>
          <w:lang w:eastAsia="en-GB"/>
        </w:rPr>
        <w:t>4 wickets</w:t>
      </w:r>
    </w:p>
    <w:p w:rsidR="00596EDB" w:rsidRDefault="00596EDB" w:rsidP="0071017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A8775A" w:rsidRDefault="00596EDB" w:rsidP="000B6B11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70s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East Anglian Ladies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,</w:t>
      </w:r>
    </w:p>
    <w:p w:rsidR="00596EDB" w:rsidRPr="000B6B11" w:rsidRDefault="00596EDB" w:rsidP="000B6B11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Elmstead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27 July</w:t>
      </w:r>
      <w:r w:rsidRPr="00EF21B4">
        <w:rPr>
          <w:rFonts w:ascii="Times New Roman" w:hAnsi="Times New Roman"/>
          <w:lang w:eastAsia="en-GB"/>
        </w:rPr>
        <w:t xml:space="preserve"> </w:t>
      </w:r>
    </w:p>
    <w:p w:rsidR="00596EDB" w:rsidRDefault="00596EDB" w:rsidP="000B6B11">
      <w:pPr>
        <w:pStyle w:val="Heading3"/>
        <w:shd w:val="clear" w:color="auto" w:fill="FFFFFF"/>
        <w:spacing w:before="240"/>
        <w:rPr>
          <w:rFonts w:ascii="Times New Roman" w:hAnsi="Times New Roman"/>
          <w:color w:val="auto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Two Counties 70+ 213-5 (J Stuck 87*, A Highfield 43)</w:t>
      </w:r>
    </w:p>
    <w:p w:rsidR="00596EDB" w:rsidRPr="00A8775A" w:rsidRDefault="00596EDB" w:rsidP="000B6B11">
      <w:pPr>
        <w:pStyle w:val="Heading3"/>
        <w:shd w:val="clear" w:color="auto" w:fill="FFFFFF"/>
        <w:spacing w:before="0"/>
        <w:rPr>
          <w:rFonts w:ascii="Times New Roman" w:hAnsi="Times New Roman"/>
          <w:b/>
          <w:color w:val="333333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East Anglian Ladies 214-0 (K White 105*, E Honey 102*)</w:t>
      </w:r>
    </w:p>
    <w:p w:rsidR="00596EDB" w:rsidRDefault="00596EDB" w:rsidP="000B6B1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East Anglian Ladies won by 10 wickets</w:t>
      </w:r>
    </w:p>
    <w:p w:rsidR="00596EDB" w:rsidRPr="00F53651" w:rsidRDefault="00596EDB" w:rsidP="0071017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A8775A" w:rsidRDefault="00596EDB" w:rsidP="00270CD1">
      <w:pPr>
        <w:shd w:val="clear" w:color="auto" w:fill="FFFFFF"/>
        <w:spacing w:before="240" w:after="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Marshall Hatchick Over 70s v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Surrey Touring XI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>,</w:t>
      </w:r>
    </w:p>
    <w:p w:rsidR="00596EDB" w:rsidRPr="000B6B11" w:rsidRDefault="00596EDB" w:rsidP="00270CD1">
      <w:pPr>
        <w:shd w:val="clear" w:color="auto" w:fill="FFFFFF"/>
        <w:spacing w:after="240" w:line="240" w:lineRule="auto"/>
        <w:outlineLvl w:val="2"/>
        <w:rPr>
          <w:rFonts w:ascii="Times New Roman" w:hAnsi="Times New Roman"/>
          <w:b/>
          <w:color w:val="333333"/>
          <w:sz w:val="24"/>
          <w:szCs w:val="24"/>
          <w:lang w:eastAsia="en-GB"/>
        </w:rPr>
      </w:pP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Played at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Stowmarket</w:t>
      </w:r>
      <w:r w:rsidRPr="00A8775A">
        <w:rPr>
          <w:rFonts w:ascii="Times New Roman" w:hAnsi="Times New Roman"/>
          <w:b/>
          <w:color w:val="333333"/>
          <w:sz w:val="24"/>
          <w:szCs w:val="24"/>
          <w:lang w:eastAsia="en-GB"/>
        </w:rPr>
        <w:t xml:space="preserve"> CC, </w:t>
      </w:r>
      <w:r>
        <w:rPr>
          <w:rFonts w:ascii="Times New Roman" w:hAnsi="Times New Roman"/>
          <w:b/>
          <w:color w:val="333333"/>
          <w:sz w:val="24"/>
          <w:szCs w:val="24"/>
          <w:lang w:eastAsia="en-GB"/>
        </w:rPr>
        <w:t>11 August</w:t>
      </w:r>
      <w:r w:rsidRPr="00EF21B4">
        <w:rPr>
          <w:rFonts w:ascii="Times New Roman" w:hAnsi="Times New Roman"/>
          <w:lang w:eastAsia="en-GB"/>
        </w:rPr>
        <w:t xml:space="preserve"> </w:t>
      </w:r>
    </w:p>
    <w:p w:rsidR="00596EDB" w:rsidRDefault="00596EDB" w:rsidP="00270CD1">
      <w:pPr>
        <w:pStyle w:val="Heading3"/>
        <w:shd w:val="clear" w:color="auto" w:fill="FFFFFF"/>
        <w:spacing w:before="240"/>
        <w:rPr>
          <w:rFonts w:ascii="Times New Roman" w:hAnsi="Times New Roman"/>
          <w:color w:val="auto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Surrey Touring XI 202-4 (A Greenwood-Hone 50*, D Montgomery 43, C Withams 2-28)</w:t>
      </w:r>
    </w:p>
    <w:p w:rsidR="00596EDB" w:rsidRDefault="00596EDB" w:rsidP="00270CD1">
      <w:pPr>
        <w:pStyle w:val="Heading3"/>
        <w:shd w:val="clear" w:color="auto" w:fill="FFFFFF"/>
        <w:spacing w:before="0"/>
        <w:rPr>
          <w:rFonts w:ascii="Times New Roman" w:hAnsi="Times New Roman"/>
          <w:color w:val="auto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Two Counties 70+ 188-7 (J Stuck 51*, R Hayward 46, A Greenwood-Hone 3-30)</w:t>
      </w:r>
    </w:p>
    <w:p w:rsidR="00596EDB" w:rsidRDefault="00596EDB" w:rsidP="00270C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Surrey Touring XI won by 14 runs</w:t>
      </w:r>
    </w:p>
    <w:p w:rsidR="00596EDB" w:rsidRDefault="00596EDB" w:rsidP="00270C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96EDB" w:rsidRPr="00A8775A" w:rsidRDefault="00596EDB" w:rsidP="000A08B6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Marshall Hatchick Over70s v Hertfordshire Over 70</w:t>
      </w:r>
    </w:p>
    <w:p w:rsidR="00596EDB" w:rsidRPr="00A8775A" w:rsidRDefault="00596EDB" w:rsidP="00F90B4C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>Played at Copford CC, 2</w:t>
      </w:r>
      <w:r>
        <w:rPr>
          <w:rFonts w:ascii="Times New Roman" w:hAnsi="Times New Roman"/>
          <w:b/>
          <w:sz w:val="24"/>
          <w:szCs w:val="24"/>
        </w:rPr>
        <w:t>4th</w:t>
      </w:r>
      <w:r w:rsidRPr="00A8775A">
        <w:rPr>
          <w:rFonts w:ascii="Times New Roman" w:hAnsi="Times New Roman"/>
          <w:b/>
          <w:sz w:val="24"/>
          <w:szCs w:val="24"/>
        </w:rPr>
        <w:t xml:space="preserve"> August </w:t>
      </w:r>
    </w:p>
    <w:p w:rsidR="00596EDB" w:rsidRDefault="00596EDB" w:rsidP="009F3E6A">
      <w:pPr>
        <w:spacing w:after="0"/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>Hertfordshire Over 70s 2</w:t>
      </w:r>
      <w:r>
        <w:rPr>
          <w:rFonts w:ascii="Times New Roman" w:hAnsi="Times New Roman"/>
          <w:sz w:val="24"/>
          <w:szCs w:val="24"/>
        </w:rPr>
        <w:t>88-8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 Riddle 101ret, A Patel 50ret, C Garside 50ret, A Highfield 2-25)</w:t>
      </w:r>
    </w:p>
    <w:p w:rsidR="00596EDB" w:rsidRPr="00B509D4" w:rsidRDefault="00596EDB" w:rsidP="00F90B4C">
      <w:pPr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>Two Counties 70+ 2</w:t>
      </w:r>
      <w:r>
        <w:rPr>
          <w:rFonts w:ascii="Times New Roman" w:hAnsi="Times New Roman"/>
          <w:sz w:val="24"/>
          <w:szCs w:val="24"/>
        </w:rPr>
        <w:t>67-5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 Maynard 92*, R Black 42, C Martin 40, E Riddle 2-26</w:t>
      </w:r>
      <w:r w:rsidRPr="00B509D4">
        <w:rPr>
          <w:rFonts w:ascii="Times New Roman" w:hAnsi="Times New Roman"/>
          <w:sz w:val="24"/>
          <w:szCs w:val="24"/>
        </w:rPr>
        <w:t xml:space="preserve">)                                                                    Hertfordshire Over 70s won by </w:t>
      </w:r>
      <w:r>
        <w:rPr>
          <w:rFonts w:ascii="Times New Roman" w:hAnsi="Times New Roman"/>
          <w:sz w:val="24"/>
          <w:szCs w:val="24"/>
        </w:rPr>
        <w:t>2</w:t>
      </w:r>
      <w:r w:rsidRPr="00B509D4">
        <w:rPr>
          <w:rFonts w:ascii="Times New Roman" w:hAnsi="Times New Roman"/>
          <w:sz w:val="24"/>
          <w:szCs w:val="24"/>
        </w:rPr>
        <w:t xml:space="preserve">1 runs.                                                                                  </w:t>
      </w:r>
    </w:p>
    <w:p w:rsidR="00596EDB" w:rsidRPr="00A8775A" w:rsidRDefault="00596EDB" w:rsidP="00BB11F2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Marshall Hatchick Over70s v </w:t>
      </w:r>
      <w:r>
        <w:rPr>
          <w:rFonts w:ascii="Times New Roman" w:hAnsi="Times New Roman"/>
          <w:b/>
          <w:sz w:val="24"/>
          <w:szCs w:val="24"/>
        </w:rPr>
        <w:t>Norfolk/Suffolk Seniors</w:t>
      </w:r>
    </w:p>
    <w:p w:rsidR="00596EDB" w:rsidRPr="00A8775A" w:rsidRDefault="00596EDB" w:rsidP="00BB11F2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 xml:space="preserve">Abberton </w:t>
      </w:r>
      <w:r w:rsidRPr="00A8775A">
        <w:rPr>
          <w:rFonts w:ascii="Times New Roman" w:hAnsi="Times New Roman"/>
          <w:b/>
          <w:sz w:val="24"/>
          <w:szCs w:val="24"/>
        </w:rPr>
        <w:t xml:space="preserve">CC, </w:t>
      </w:r>
      <w:r>
        <w:rPr>
          <w:rFonts w:ascii="Times New Roman" w:hAnsi="Times New Roman"/>
          <w:b/>
          <w:sz w:val="24"/>
          <w:szCs w:val="24"/>
        </w:rPr>
        <w:t>1</w:t>
      </w:r>
      <w:r w:rsidRPr="00E20E7A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September</w:t>
      </w:r>
      <w:r w:rsidRPr="00A8775A">
        <w:rPr>
          <w:rFonts w:ascii="Times New Roman" w:hAnsi="Times New Roman"/>
          <w:b/>
          <w:sz w:val="24"/>
          <w:szCs w:val="24"/>
        </w:rPr>
        <w:t xml:space="preserve"> </w:t>
      </w:r>
    </w:p>
    <w:p w:rsidR="00596EDB" w:rsidRDefault="00596EDB" w:rsidP="00BB11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Norfolk/Suffolk Seniors 144-8 (D Andrews 80*, R Ratford 39, M Southwell 5-14) 2-25)</w:t>
      </w:r>
    </w:p>
    <w:p w:rsidR="00596EDB" w:rsidRPr="00A8775A" w:rsidRDefault="00596EDB" w:rsidP="00BB11F2">
      <w:pPr>
        <w:shd w:val="clear" w:color="auto" w:fill="FFFFFF"/>
        <w:spacing w:after="30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  <w:r w:rsidRPr="00B509D4">
        <w:rPr>
          <w:rFonts w:ascii="Times New Roman" w:hAnsi="Times New Roman"/>
          <w:sz w:val="24"/>
          <w:szCs w:val="24"/>
        </w:rPr>
        <w:t xml:space="preserve">Two Counties 70+ </w:t>
      </w:r>
      <w:r>
        <w:rPr>
          <w:rFonts w:ascii="Times New Roman" w:hAnsi="Times New Roman"/>
          <w:sz w:val="24"/>
          <w:szCs w:val="24"/>
        </w:rPr>
        <w:t>147-2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 Curtis 55*, C Martin 44</w:t>
      </w:r>
      <w:r w:rsidRPr="00B509D4">
        <w:rPr>
          <w:rFonts w:ascii="Times New Roman" w:hAnsi="Times New Roman"/>
          <w:sz w:val="24"/>
          <w:szCs w:val="24"/>
        </w:rPr>
        <w:t xml:space="preserve">)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Two Counties 70+</w:t>
      </w:r>
      <w:r w:rsidRPr="00B509D4">
        <w:rPr>
          <w:rFonts w:ascii="Times New Roman" w:hAnsi="Times New Roman"/>
          <w:sz w:val="24"/>
          <w:szCs w:val="24"/>
        </w:rPr>
        <w:t xml:space="preserve"> won by </w:t>
      </w:r>
      <w:r>
        <w:rPr>
          <w:rFonts w:ascii="Times New Roman" w:hAnsi="Times New Roman"/>
          <w:sz w:val="24"/>
          <w:szCs w:val="24"/>
        </w:rPr>
        <w:t>8 wickets</w:t>
      </w:r>
    </w:p>
    <w:p w:rsidR="00596EDB" w:rsidRPr="00A8775A" w:rsidRDefault="00596EDB" w:rsidP="00E20E7A">
      <w:pPr>
        <w:spacing w:after="0"/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Marshall Hatchick Over70s v </w:t>
      </w:r>
      <w:r>
        <w:rPr>
          <w:rFonts w:ascii="Times New Roman" w:hAnsi="Times New Roman"/>
          <w:b/>
          <w:sz w:val="24"/>
          <w:szCs w:val="24"/>
        </w:rPr>
        <w:t>Norfolk/Suffolk Seniors</w:t>
      </w:r>
    </w:p>
    <w:p w:rsidR="00596EDB" w:rsidRPr="00A8775A" w:rsidRDefault="00596EDB" w:rsidP="00E20E7A">
      <w:pPr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 xml:space="preserve">Played at </w:t>
      </w:r>
      <w:r>
        <w:rPr>
          <w:rFonts w:ascii="Times New Roman" w:hAnsi="Times New Roman"/>
          <w:b/>
          <w:sz w:val="24"/>
          <w:szCs w:val="24"/>
        </w:rPr>
        <w:t xml:space="preserve">Mistley </w:t>
      </w:r>
      <w:r w:rsidRPr="00A8775A">
        <w:rPr>
          <w:rFonts w:ascii="Times New Roman" w:hAnsi="Times New Roman"/>
          <w:b/>
          <w:sz w:val="24"/>
          <w:szCs w:val="24"/>
        </w:rPr>
        <w:t xml:space="preserve">CC, </w:t>
      </w:r>
      <w:r>
        <w:rPr>
          <w:rFonts w:ascii="Times New Roman" w:hAnsi="Times New Roman"/>
          <w:b/>
          <w:sz w:val="24"/>
          <w:szCs w:val="24"/>
        </w:rPr>
        <w:t>8th September</w:t>
      </w:r>
      <w:r w:rsidRPr="00A8775A">
        <w:rPr>
          <w:rFonts w:ascii="Times New Roman" w:hAnsi="Times New Roman"/>
          <w:b/>
          <w:sz w:val="24"/>
          <w:szCs w:val="24"/>
        </w:rPr>
        <w:t xml:space="preserve"> </w:t>
      </w:r>
    </w:p>
    <w:p w:rsidR="00596EDB" w:rsidRDefault="00596EDB" w:rsidP="00E20E7A">
      <w:pPr>
        <w:spacing w:after="0"/>
        <w:rPr>
          <w:rFonts w:ascii="Times New Roman" w:hAnsi="Times New Roman"/>
          <w:sz w:val="24"/>
          <w:szCs w:val="24"/>
        </w:rPr>
      </w:pPr>
      <w:r w:rsidRPr="00B509D4">
        <w:rPr>
          <w:rFonts w:ascii="Times New Roman" w:hAnsi="Times New Roman"/>
          <w:sz w:val="24"/>
          <w:szCs w:val="24"/>
        </w:rPr>
        <w:t xml:space="preserve">Two Counties 70+ </w:t>
      </w:r>
      <w:r>
        <w:rPr>
          <w:rFonts w:ascii="Times New Roman" w:hAnsi="Times New Roman"/>
          <w:sz w:val="24"/>
          <w:szCs w:val="24"/>
        </w:rPr>
        <w:t>218-5</w:t>
      </w:r>
      <w:r w:rsidRPr="00B509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 Stuck 127*, R Jenkin 2-46</w:t>
      </w:r>
      <w:r w:rsidRPr="00B509D4">
        <w:rPr>
          <w:rFonts w:ascii="Times New Roman" w:hAnsi="Times New Roman"/>
          <w:sz w:val="24"/>
          <w:szCs w:val="24"/>
        </w:rPr>
        <w:t xml:space="preserve">)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Norfolk/Suffolk Seniors 197-5 (C Watson 54, D Andrews 45)</w:t>
      </w:r>
    </w:p>
    <w:p w:rsidR="00596EDB" w:rsidRPr="00A8775A" w:rsidRDefault="00596EDB" w:rsidP="00E20E7A">
      <w:pPr>
        <w:spacing w:after="0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Two Counties 70+</w:t>
      </w:r>
      <w:r w:rsidRPr="00B509D4">
        <w:rPr>
          <w:rFonts w:ascii="Times New Roman" w:hAnsi="Times New Roman"/>
          <w:sz w:val="24"/>
          <w:szCs w:val="24"/>
        </w:rPr>
        <w:t xml:space="preserve"> won by </w:t>
      </w:r>
      <w:r>
        <w:rPr>
          <w:rFonts w:ascii="Times New Roman" w:hAnsi="Times New Roman"/>
          <w:sz w:val="24"/>
          <w:szCs w:val="24"/>
        </w:rPr>
        <w:t>21 runs</w:t>
      </w:r>
    </w:p>
    <w:p w:rsidR="00596EDB" w:rsidRPr="00A8775A" w:rsidRDefault="00596EDB" w:rsidP="00EC7441">
      <w:pPr>
        <w:shd w:val="clear" w:color="auto" w:fill="FFFFFF"/>
        <w:spacing w:after="300" w:line="240" w:lineRule="auto"/>
        <w:rPr>
          <w:rFonts w:ascii="Times New Roman" w:hAnsi="Times New Roman"/>
          <w:b/>
          <w:color w:val="747474"/>
          <w:sz w:val="24"/>
          <w:szCs w:val="24"/>
          <w:lang w:eastAsia="en-GB"/>
        </w:rPr>
      </w:pP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C50F42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B774CA">
      <w:pPr>
        <w:rPr>
          <w:rFonts w:ascii="Times New Roman" w:hAnsi="Times New Roman"/>
          <w:b/>
          <w:sz w:val="24"/>
          <w:szCs w:val="24"/>
        </w:rPr>
      </w:pPr>
    </w:p>
    <w:p w:rsidR="00596EDB" w:rsidRPr="00A8775A" w:rsidRDefault="00596EDB" w:rsidP="00B774CA">
      <w:pPr>
        <w:tabs>
          <w:tab w:val="left" w:pos="1545"/>
        </w:tabs>
        <w:rPr>
          <w:rFonts w:ascii="Times New Roman" w:hAnsi="Times New Roman"/>
          <w:b/>
          <w:sz w:val="24"/>
          <w:szCs w:val="24"/>
        </w:rPr>
      </w:pPr>
      <w:r w:rsidRPr="00A8775A">
        <w:rPr>
          <w:rFonts w:ascii="Times New Roman" w:hAnsi="Times New Roman"/>
          <w:b/>
          <w:sz w:val="24"/>
          <w:szCs w:val="24"/>
        </w:rPr>
        <w:tab/>
      </w:r>
    </w:p>
    <w:sectPr w:rsidR="00596EDB" w:rsidRPr="00A8775A" w:rsidSect="001D7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4CA"/>
    <w:rsid w:val="00023F1A"/>
    <w:rsid w:val="00071E51"/>
    <w:rsid w:val="000A08B6"/>
    <w:rsid w:val="000A19A9"/>
    <w:rsid w:val="000B6B11"/>
    <w:rsid w:val="000E4E22"/>
    <w:rsid w:val="000F3718"/>
    <w:rsid w:val="00122396"/>
    <w:rsid w:val="00135DBA"/>
    <w:rsid w:val="00160866"/>
    <w:rsid w:val="001773CC"/>
    <w:rsid w:val="001C0368"/>
    <w:rsid w:val="001C3CE0"/>
    <w:rsid w:val="001D7A20"/>
    <w:rsid w:val="00216E77"/>
    <w:rsid w:val="0024469C"/>
    <w:rsid w:val="00250A67"/>
    <w:rsid w:val="002662A4"/>
    <w:rsid w:val="00270CD1"/>
    <w:rsid w:val="002908B2"/>
    <w:rsid w:val="00290BCA"/>
    <w:rsid w:val="002B4129"/>
    <w:rsid w:val="002E153B"/>
    <w:rsid w:val="002F2ABF"/>
    <w:rsid w:val="002F74A8"/>
    <w:rsid w:val="00305883"/>
    <w:rsid w:val="00310550"/>
    <w:rsid w:val="0031601C"/>
    <w:rsid w:val="00346B4D"/>
    <w:rsid w:val="003568E0"/>
    <w:rsid w:val="00373A31"/>
    <w:rsid w:val="00391BDB"/>
    <w:rsid w:val="003A06AE"/>
    <w:rsid w:val="003A45FC"/>
    <w:rsid w:val="003C0550"/>
    <w:rsid w:val="003C28EF"/>
    <w:rsid w:val="003E5B1B"/>
    <w:rsid w:val="004010A8"/>
    <w:rsid w:val="00407FC5"/>
    <w:rsid w:val="00414324"/>
    <w:rsid w:val="00433C07"/>
    <w:rsid w:val="00453DC2"/>
    <w:rsid w:val="0046678E"/>
    <w:rsid w:val="004707A4"/>
    <w:rsid w:val="00485FF4"/>
    <w:rsid w:val="004A7AF6"/>
    <w:rsid w:val="004B7D72"/>
    <w:rsid w:val="004C100B"/>
    <w:rsid w:val="00513676"/>
    <w:rsid w:val="00515554"/>
    <w:rsid w:val="0053089E"/>
    <w:rsid w:val="005662FD"/>
    <w:rsid w:val="0057161C"/>
    <w:rsid w:val="00596EDB"/>
    <w:rsid w:val="005C4FC9"/>
    <w:rsid w:val="005E1D84"/>
    <w:rsid w:val="005E5D86"/>
    <w:rsid w:val="005F0012"/>
    <w:rsid w:val="005F08F2"/>
    <w:rsid w:val="00606E0D"/>
    <w:rsid w:val="0060715E"/>
    <w:rsid w:val="006105E2"/>
    <w:rsid w:val="0061735C"/>
    <w:rsid w:val="006220E4"/>
    <w:rsid w:val="006354AE"/>
    <w:rsid w:val="00641314"/>
    <w:rsid w:val="00666AA4"/>
    <w:rsid w:val="00677763"/>
    <w:rsid w:val="00691CF2"/>
    <w:rsid w:val="006B28CD"/>
    <w:rsid w:val="006B72AB"/>
    <w:rsid w:val="006F0CAC"/>
    <w:rsid w:val="00701059"/>
    <w:rsid w:val="0071017B"/>
    <w:rsid w:val="00781480"/>
    <w:rsid w:val="00794293"/>
    <w:rsid w:val="007C5376"/>
    <w:rsid w:val="007D4002"/>
    <w:rsid w:val="007D42A7"/>
    <w:rsid w:val="007F36E8"/>
    <w:rsid w:val="007F6885"/>
    <w:rsid w:val="0080199F"/>
    <w:rsid w:val="00803825"/>
    <w:rsid w:val="00815F8D"/>
    <w:rsid w:val="0082529D"/>
    <w:rsid w:val="00852CCF"/>
    <w:rsid w:val="0088556F"/>
    <w:rsid w:val="008920F2"/>
    <w:rsid w:val="008B1DE1"/>
    <w:rsid w:val="008B1EA6"/>
    <w:rsid w:val="008C3AB7"/>
    <w:rsid w:val="008E0387"/>
    <w:rsid w:val="008F56C6"/>
    <w:rsid w:val="0090527D"/>
    <w:rsid w:val="009311D0"/>
    <w:rsid w:val="009641F1"/>
    <w:rsid w:val="0098213A"/>
    <w:rsid w:val="009A2DB6"/>
    <w:rsid w:val="009E4E86"/>
    <w:rsid w:val="009F3E6A"/>
    <w:rsid w:val="00A03195"/>
    <w:rsid w:val="00A11417"/>
    <w:rsid w:val="00A22EF3"/>
    <w:rsid w:val="00A27AE3"/>
    <w:rsid w:val="00A8775A"/>
    <w:rsid w:val="00A97081"/>
    <w:rsid w:val="00AC5EEF"/>
    <w:rsid w:val="00B36800"/>
    <w:rsid w:val="00B43D29"/>
    <w:rsid w:val="00B509D4"/>
    <w:rsid w:val="00B5360F"/>
    <w:rsid w:val="00B774CA"/>
    <w:rsid w:val="00BB11F2"/>
    <w:rsid w:val="00BD770C"/>
    <w:rsid w:val="00C03596"/>
    <w:rsid w:val="00C12281"/>
    <w:rsid w:val="00C30415"/>
    <w:rsid w:val="00C35A9E"/>
    <w:rsid w:val="00C41E26"/>
    <w:rsid w:val="00C4721D"/>
    <w:rsid w:val="00C50F42"/>
    <w:rsid w:val="00C527E7"/>
    <w:rsid w:val="00C542D2"/>
    <w:rsid w:val="00C7087B"/>
    <w:rsid w:val="00CA32CF"/>
    <w:rsid w:val="00CA50B2"/>
    <w:rsid w:val="00D356CE"/>
    <w:rsid w:val="00D504D4"/>
    <w:rsid w:val="00D743D0"/>
    <w:rsid w:val="00D84D30"/>
    <w:rsid w:val="00D90231"/>
    <w:rsid w:val="00DC0086"/>
    <w:rsid w:val="00DC51D8"/>
    <w:rsid w:val="00DD7357"/>
    <w:rsid w:val="00DE5904"/>
    <w:rsid w:val="00DF1457"/>
    <w:rsid w:val="00E007EE"/>
    <w:rsid w:val="00E0773B"/>
    <w:rsid w:val="00E20E7A"/>
    <w:rsid w:val="00E25EC1"/>
    <w:rsid w:val="00E335B6"/>
    <w:rsid w:val="00E427AF"/>
    <w:rsid w:val="00E47016"/>
    <w:rsid w:val="00E8054C"/>
    <w:rsid w:val="00E95043"/>
    <w:rsid w:val="00EA3899"/>
    <w:rsid w:val="00EB506E"/>
    <w:rsid w:val="00EC7441"/>
    <w:rsid w:val="00EF21B4"/>
    <w:rsid w:val="00EF5F74"/>
    <w:rsid w:val="00F0102A"/>
    <w:rsid w:val="00F23F60"/>
    <w:rsid w:val="00F37489"/>
    <w:rsid w:val="00F53651"/>
    <w:rsid w:val="00F57F15"/>
    <w:rsid w:val="00F6313E"/>
    <w:rsid w:val="00F8452A"/>
    <w:rsid w:val="00F90B4C"/>
    <w:rsid w:val="00FC3E95"/>
    <w:rsid w:val="00FD6C23"/>
    <w:rsid w:val="00FF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20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744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C7441"/>
    <w:rPr>
      <w:rFonts w:ascii="Calibri Light" w:hAnsi="Calibri Light" w:cs="Times New Roman"/>
      <w:color w:val="1F3763"/>
      <w:sz w:val="24"/>
      <w:szCs w:val="24"/>
    </w:rPr>
  </w:style>
  <w:style w:type="paragraph" w:customStyle="1" w:styleId="aolmailmsonormal">
    <w:name w:val="aolmail_msonormal"/>
    <w:basedOn w:val="Normal"/>
    <w:uiPriority w:val="99"/>
    <w:rsid w:val="00F9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1617</Words>
  <Characters>9217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MARSHALL HATCHICK</dc:title>
  <dc:subject/>
  <dc:creator>john gallant</dc:creator>
  <cp:keywords/>
  <dc:description/>
  <cp:lastModifiedBy>Rick Jones</cp:lastModifiedBy>
  <cp:revision>2</cp:revision>
  <dcterms:created xsi:type="dcterms:W3CDTF">2021-10-10T15:20:00Z</dcterms:created>
  <dcterms:modified xsi:type="dcterms:W3CDTF">2021-10-10T15:20:00Z</dcterms:modified>
</cp:coreProperties>
</file>