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E6" w:rsidRPr="00DF61A5" w:rsidRDefault="005D49E6" w:rsidP="00AF5669">
      <w:pPr>
        <w:pStyle w:val="NoSpacing"/>
        <w:rPr>
          <w:b/>
          <w:sz w:val="24"/>
          <w:szCs w:val="24"/>
        </w:rPr>
      </w:pPr>
      <w:r>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3.6pt;margin-top:39.25pt;width:540.45pt;height: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" stroked="f">
            <v:textbox>
              <w:txbxContent>
                <w:p w:rsidR="005D49E6" w:rsidRPr="004D1633" w:rsidRDefault="005D49E6" w:rsidP="004D1633">
                  <w:pPr>
                    <w:jc w:val="center"/>
                    <w:rPr>
                      <w:sz w:val="16"/>
                      <w:szCs w:val="16"/>
                    </w:rPr>
                  </w:pPr>
                  <w:r w:rsidRPr="004D1633">
                    <w:rPr>
                      <w:b/>
                      <w:sz w:val="16"/>
                      <w:szCs w:val="16"/>
                    </w:rPr>
                    <w:t>Website:</w:t>
                  </w:r>
                  <w:r>
                    <w:rPr>
                      <w:b/>
                      <w:sz w:val="16"/>
                      <w:szCs w:val="16"/>
                    </w:rPr>
                    <w:t xml:space="preserve"> </w:t>
                  </w:r>
                  <w:hyperlink r:id="rId4" w:history="1">
                    <w:r w:rsidRPr="00786E7C">
                      <w:rPr>
                        <w:rStyle w:val="Hyperlink"/>
                        <w:b/>
                        <w:sz w:val="16"/>
                        <w:szCs w:val="16"/>
                      </w:rPr>
                      <w:t>www.twocounties.co</w:t>
                    </w:r>
                  </w:hyperlink>
                  <w:r>
                    <w:rPr>
                      <w:rStyle w:val="Hyperlink"/>
                      <w:b/>
                      <w:sz w:val="16"/>
                      <w:szCs w:val="16"/>
                    </w:rPr>
                    <w:t>m</w:t>
                  </w:r>
                  <w:r>
                    <w:rPr>
                      <w:b/>
                      <w:sz w:val="16"/>
                      <w:szCs w:val="16"/>
                    </w:rPr>
                    <w:t xml:space="preserve">   seniors news tab</w:t>
                  </w:r>
                  <w:r w:rsidRPr="004D1633">
                    <w:rPr>
                      <w:sz w:val="16"/>
                      <w:szCs w:val="16"/>
                    </w:rPr>
                    <w:tab/>
                  </w:r>
                </w:p>
                <w:p w:rsidR="005D49E6" w:rsidRDefault="005D49E6" w:rsidP="004D1633">
                  <w:pPr>
                    <w:jc w:val="center"/>
                  </w:pPr>
                </w:p>
                <w:p w:rsidR="005D49E6" w:rsidRDefault="005D49E6" w:rsidP="004D1633">
                  <w:pPr>
                    <w:jc w:val="center"/>
                  </w:pPr>
                </w:p>
              </w:txbxContent>
            </v:textbox>
          </v:shape>
        </w:pict>
      </w:r>
      <w:r w:rsidRPr="00DF61A5">
        <w:rPr>
          <w:b/>
        </w:rPr>
        <w:t>MARSHALL HATCHICK TWO COUNTIES CRICKET CHAMPIONSHIP</w:t>
      </w:r>
      <w:r w:rsidRPr="00DF61A5">
        <w:rPr>
          <w:b/>
        </w:rPr>
        <w:br/>
        <w:t>Over 50s, 60s and 70s REPRESENTATIVE TEAMS</w:t>
      </w:r>
      <w:r w:rsidRPr="00DF61A5">
        <w:rPr>
          <w:b/>
          <w:sz w:val="28"/>
          <w:szCs w:val="28"/>
        </w:rPr>
        <w:br/>
      </w:r>
    </w:p>
    <w:p w:rsidR="005D49E6" w:rsidRPr="00DF61A5" w:rsidRDefault="005D49E6">
      <w:pPr>
        <w:rPr>
          <w:b/>
          <w:sz w:val="24"/>
          <w:szCs w:val="24"/>
        </w:rPr>
      </w:pPr>
      <w:r>
        <w:rPr>
          <w:noProof/>
          <w:lang w:eastAsia="en-GB"/>
        </w:rPr>
        <w:pict>
          <v:shape id="_x0000_s1027" type="#_x0000_t202" style="position:absolute;margin-left:-11.25pt;margin-top:16.25pt;width:109.5pt;height:110.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" stroked="f">
            <v:textbox>
              <w:txbxContent>
                <w:p w:rsidR="005D49E6" w:rsidRDefault="005D49E6" w:rsidP="00E915BF">
                  <w:pPr>
                    <w:spacing w:after="0"/>
                    <w:rPr>
                      <w:b/>
                      <w:sz w:val="16"/>
                      <w:szCs w:val="16"/>
                    </w:rPr>
                  </w:pPr>
                  <w:r w:rsidRPr="00F24D47">
                    <w:rPr>
                      <w:b/>
                      <w:sz w:val="16"/>
                      <w:szCs w:val="16"/>
                    </w:rPr>
                    <w:t>O50 Team Captain</w:t>
                  </w:r>
                  <w:r>
                    <w:rPr>
                      <w:b/>
                      <w:sz w:val="16"/>
                      <w:szCs w:val="16"/>
                    </w:rPr>
                    <w:t>:</w:t>
                  </w:r>
                  <w:r w:rsidRPr="00F24D47">
                    <w:rPr>
                      <w:b/>
                      <w:sz w:val="16"/>
                      <w:szCs w:val="16"/>
                    </w:rPr>
                    <w:br/>
                    <w:t>Pat Patel</w:t>
                  </w:r>
                  <w:r w:rsidRPr="00F24D47">
                    <w:rPr>
                      <w:b/>
                      <w:sz w:val="16"/>
                      <w:szCs w:val="16"/>
                    </w:rPr>
                    <w:br/>
                    <w:t>1 Sunny Point</w:t>
                  </w:r>
                  <w:r w:rsidRPr="00F24D47">
                    <w:rPr>
                      <w:b/>
                      <w:sz w:val="16"/>
                      <w:szCs w:val="16"/>
                    </w:rPr>
                    <w:br/>
                    <w:t>Old Hall Lane</w:t>
                  </w:r>
                  <w:r w:rsidRPr="00F24D47">
                    <w:rPr>
                      <w:b/>
                      <w:sz w:val="16"/>
                      <w:szCs w:val="16"/>
                    </w:rPr>
                    <w:br/>
                    <w:t>Walton-on-the-Naze</w:t>
                  </w:r>
                  <w:r w:rsidRPr="00F24D47">
                    <w:rPr>
                      <w:b/>
                      <w:sz w:val="16"/>
                      <w:szCs w:val="16"/>
                    </w:rPr>
                    <w:br/>
                    <w:t>Essex, CO14 8LD</w:t>
                  </w:r>
                  <w:r w:rsidRPr="00F24D47">
                    <w:rPr>
                      <w:b/>
                      <w:sz w:val="16"/>
                      <w:szCs w:val="16"/>
                    </w:rPr>
                    <w:br/>
                    <w:t>Tel: 01255 850290</w:t>
                  </w:r>
                  <w:r w:rsidRPr="00F24D47">
                    <w:rPr>
                      <w:b/>
                      <w:sz w:val="16"/>
                      <w:szCs w:val="16"/>
                    </w:rPr>
                    <w:br/>
                    <w:t>Mob: 07740 698017</w:t>
                  </w:r>
                </w:p>
                <w:p w:rsidR="005D49E6" w:rsidRDefault="005D49E6" w:rsidP="00E915BF">
                  <w:pPr>
                    <w:spacing w:after="0"/>
                    <w:rPr>
                      <w:b/>
                      <w:sz w:val="16"/>
                      <w:szCs w:val="16"/>
                    </w:rPr>
                  </w:pPr>
                  <w:r>
                    <w:rPr>
                      <w:b/>
                      <w:sz w:val="16"/>
                      <w:szCs w:val="16"/>
                    </w:rPr>
                    <w:t>Patel999@gmail.com</w:t>
                  </w:r>
                </w:p>
                <w:p w:rsidR="005D49E6" w:rsidRPr="00F24D47" w:rsidRDefault="005D49E6">
                  <w:pPr>
                    <w:rPr>
                      <w:b/>
                      <w:sz w:val="16"/>
                      <w:szCs w:val="16"/>
                    </w:rPr>
                  </w:pPr>
                </w:p>
              </w:txbxContent>
            </v:textbox>
          </v:shape>
        </w:pict>
      </w:r>
      <w:r>
        <w:rPr>
          <w:noProof/>
          <w:lang w:eastAsia="en-GB"/>
        </w:rPr>
        <w:pict>
          <v:shape id="_x0000_s1028" type="#_x0000_t202" style="position:absolute;margin-left:410.5pt;margin-top:18.5pt;width:115pt;height:9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" stroked="f">
            <v:textbox>
              <w:txbxContent>
                <w:p w:rsidR="005D49E6" w:rsidRDefault="005D49E6" w:rsidP="009D2E47">
                  <w:pPr>
                    <w:spacing w:after="0"/>
                    <w:rPr>
                      <w:b/>
                      <w:sz w:val="16"/>
                      <w:szCs w:val="16"/>
                    </w:rPr>
                  </w:pPr>
                  <w:r>
                    <w:rPr>
                      <w:b/>
                      <w:sz w:val="16"/>
                      <w:szCs w:val="16"/>
                    </w:rPr>
                    <w:t>Social</w:t>
                  </w:r>
                  <w:r w:rsidRPr="00F24D47">
                    <w:rPr>
                      <w:b/>
                      <w:sz w:val="16"/>
                      <w:szCs w:val="16"/>
                    </w:rPr>
                    <w:t xml:space="preserve"> Manager:</w:t>
                  </w:r>
                  <w:r w:rsidRPr="00F24D47">
                    <w:rPr>
                      <w:b/>
                      <w:sz w:val="16"/>
                      <w:szCs w:val="16"/>
                    </w:rPr>
                    <w:br/>
                  </w:r>
                  <w:r>
                    <w:rPr>
                      <w:b/>
                      <w:sz w:val="16"/>
                      <w:szCs w:val="16"/>
                    </w:rPr>
                    <w:t>Stuart Carpenter                            5 Lionel Hurst Close</w:t>
                  </w:r>
                </w:p>
                <w:p w:rsidR="005D49E6" w:rsidRDefault="005D49E6" w:rsidP="009D2E47">
                  <w:pPr>
                    <w:spacing w:after="0"/>
                    <w:rPr>
                      <w:b/>
                      <w:sz w:val="16"/>
                      <w:szCs w:val="16"/>
                    </w:rPr>
                  </w:pPr>
                  <w:r>
                    <w:rPr>
                      <w:b/>
                      <w:sz w:val="16"/>
                      <w:szCs w:val="16"/>
                    </w:rPr>
                    <w:t xml:space="preserve">Great Cornard </w:t>
                  </w:r>
                </w:p>
                <w:p w:rsidR="005D49E6" w:rsidRDefault="005D49E6" w:rsidP="009D2E47">
                  <w:pPr>
                    <w:spacing w:after="0"/>
                    <w:rPr>
                      <w:b/>
                      <w:sz w:val="16"/>
                      <w:szCs w:val="16"/>
                    </w:rPr>
                  </w:pPr>
                  <w:r>
                    <w:rPr>
                      <w:b/>
                      <w:sz w:val="16"/>
                      <w:szCs w:val="16"/>
                    </w:rPr>
                    <w:t>Sudbury Suffolk CO10 0YX</w:t>
                  </w:r>
                </w:p>
                <w:p w:rsidR="005D49E6" w:rsidRDefault="005D49E6" w:rsidP="009D2E47">
                  <w:pPr>
                    <w:spacing w:after="0"/>
                    <w:rPr>
                      <w:b/>
                      <w:sz w:val="16"/>
                      <w:szCs w:val="16"/>
                    </w:rPr>
                  </w:pPr>
                  <w:r>
                    <w:rPr>
                      <w:b/>
                      <w:sz w:val="16"/>
                      <w:szCs w:val="16"/>
                    </w:rPr>
                    <w:t>Tel: 01787 880213              Mob 07775 422440</w:t>
                  </w:r>
                </w:p>
                <w:p w:rsidR="005D49E6" w:rsidRDefault="005D49E6" w:rsidP="009D2E47">
                  <w:pPr>
                    <w:spacing w:after="0"/>
                    <w:rPr>
                      <w:b/>
                      <w:sz w:val="16"/>
                      <w:szCs w:val="16"/>
                    </w:rPr>
                  </w:pPr>
                  <w:r>
                    <w:rPr>
                      <w:b/>
                      <w:sz w:val="16"/>
                      <w:szCs w:val="16"/>
                    </w:rPr>
                    <w:t>stuart-carpenter@sky.com</w:t>
                  </w:r>
                </w:p>
                <w:p w:rsidR="005D49E6" w:rsidRDefault="005D49E6" w:rsidP="00115537">
                  <w:pPr>
                    <w:spacing w:after="100" w:afterAutospacing="1"/>
                    <w:rPr>
                      <w:b/>
                      <w:sz w:val="16"/>
                      <w:szCs w:val="16"/>
                    </w:rPr>
                  </w:pPr>
                </w:p>
                <w:p w:rsidR="005D49E6" w:rsidRDefault="005D49E6" w:rsidP="00115537">
                  <w:pPr>
                    <w:spacing w:after="100" w:afterAutospacing="1"/>
                    <w:rPr>
                      <w:b/>
                      <w:sz w:val="16"/>
                      <w:szCs w:val="16"/>
                    </w:rPr>
                  </w:pPr>
                  <w:r>
                    <w:rPr>
                      <w:b/>
                      <w:sz w:val="16"/>
                      <w:szCs w:val="16"/>
                    </w:rPr>
                    <w:t>Essex</w:t>
                  </w:r>
                </w:p>
                <w:p w:rsidR="005D49E6" w:rsidRDefault="005D49E6" w:rsidP="00115537">
                  <w:pPr>
                    <w:spacing w:after="100" w:afterAutospacing="1"/>
                    <w:rPr>
                      <w:b/>
                      <w:sz w:val="16"/>
                      <w:szCs w:val="16"/>
                    </w:rPr>
                  </w:pPr>
                  <w:r>
                    <w:rPr>
                      <w:b/>
                      <w:sz w:val="16"/>
                      <w:szCs w:val="16"/>
                    </w:rPr>
                    <w:t xml:space="preserve"> </w:t>
                  </w:r>
                </w:p>
                <w:p w:rsidR="005D49E6" w:rsidRDefault="005D49E6" w:rsidP="00115537">
                  <w:pPr>
                    <w:spacing w:after="100" w:afterAutospacing="1"/>
                    <w:rPr>
                      <w:b/>
                      <w:sz w:val="16"/>
                      <w:szCs w:val="16"/>
                    </w:rPr>
                  </w:pPr>
                </w:p>
                <w:p w:rsidR="005D49E6" w:rsidRPr="00F24D47" w:rsidRDefault="005D49E6" w:rsidP="00115537">
                  <w:pPr>
                    <w:spacing w:after="100" w:afterAutospacing="1"/>
                    <w:rPr>
                      <w:b/>
                      <w:sz w:val="16"/>
                      <w:szCs w:val="16"/>
                    </w:rPr>
                  </w:pPr>
                  <w:r w:rsidRPr="00F24D47">
                    <w:rPr>
                      <w:sz w:val="16"/>
                      <w:szCs w:val="16"/>
                    </w:rPr>
                    <w:br/>
                  </w:r>
                </w:p>
              </w:txbxContent>
            </v:textbox>
          </v:shape>
        </w:pict>
      </w:r>
      <w:r>
        <w:rPr>
          <w:noProof/>
          <w:lang w:eastAsia="en-GB"/>
        </w:rPr>
        <w:pict>
          <v:shape id="_x0000_s1029" type="#_x0000_t202" style="position:absolute;margin-left:175.5pt;margin-top:15.5pt;width:120pt;height:9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" stroked="f">
            <v:textbox>
              <w:txbxContent>
                <w:p w:rsidR="005D49E6" w:rsidRDefault="005D49E6" w:rsidP="008B527E">
                  <w:pPr>
                    <w:spacing w:after="0"/>
                    <w:rPr>
                      <w:b/>
                      <w:sz w:val="16"/>
                      <w:szCs w:val="16"/>
                    </w:rPr>
                  </w:pPr>
                  <w:r w:rsidRPr="00F24D47">
                    <w:rPr>
                      <w:b/>
                      <w:sz w:val="16"/>
                      <w:szCs w:val="16"/>
                    </w:rPr>
                    <w:t>O70 Team Captain:</w:t>
                  </w:r>
                  <w:r w:rsidRPr="00F24D47">
                    <w:rPr>
                      <w:b/>
                      <w:sz w:val="16"/>
                      <w:szCs w:val="16"/>
                    </w:rPr>
                    <w:br/>
                  </w:r>
                  <w:r>
                    <w:rPr>
                      <w:b/>
                      <w:sz w:val="16"/>
                      <w:szCs w:val="16"/>
                    </w:rPr>
                    <w:t>Bruce Tompkins</w:t>
                  </w:r>
                  <w:r w:rsidRPr="00F24D47">
                    <w:rPr>
                      <w:b/>
                      <w:sz w:val="16"/>
                      <w:szCs w:val="16"/>
                    </w:rPr>
                    <w:br/>
                  </w:r>
                  <w:r>
                    <w:rPr>
                      <w:b/>
                      <w:sz w:val="16"/>
                      <w:szCs w:val="16"/>
                    </w:rPr>
                    <w:t>7 Haughley Drive</w:t>
                  </w:r>
                  <w:r w:rsidRPr="00F24D47">
                    <w:rPr>
                      <w:b/>
                      <w:sz w:val="16"/>
                      <w:szCs w:val="16"/>
                    </w:rPr>
                    <w:br/>
                  </w:r>
                  <w:r>
                    <w:rPr>
                      <w:b/>
                      <w:sz w:val="16"/>
                      <w:szCs w:val="16"/>
                    </w:rPr>
                    <w:t>Rushmere St Andrew</w:t>
                  </w:r>
                </w:p>
                <w:p w:rsidR="005D49E6" w:rsidRDefault="005D49E6" w:rsidP="008B527E">
                  <w:pPr>
                    <w:spacing w:after="0"/>
                    <w:rPr>
                      <w:b/>
                      <w:sz w:val="16"/>
                      <w:szCs w:val="16"/>
                    </w:rPr>
                  </w:pPr>
                  <w:r>
                    <w:rPr>
                      <w:b/>
                      <w:sz w:val="16"/>
                      <w:szCs w:val="16"/>
                    </w:rPr>
                    <w:t>S</w:t>
                  </w:r>
                  <w:r w:rsidRPr="00F24D47">
                    <w:rPr>
                      <w:b/>
                      <w:sz w:val="16"/>
                      <w:szCs w:val="16"/>
                    </w:rPr>
                    <w:t xml:space="preserve">uffolk, </w:t>
                  </w:r>
                  <w:r>
                    <w:rPr>
                      <w:b/>
                      <w:sz w:val="16"/>
                      <w:szCs w:val="16"/>
                    </w:rPr>
                    <w:t xml:space="preserve">IP4 5QU </w:t>
                  </w:r>
                </w:p>
                <w:p w:rsidR="005D49E6" w:rsidRDefault="005D49E6" w:rsidP="008B527E">
                  <w:pPr>
                    <w:spacing w:after="0"/>
                    <w:rPr>
                      <w:b/>
                      <w:sz w:val="16"/>
                      <w:szCs w:val="16"/>
                    </w:rPr>
                  </w:pPr>
                  <w:r w:rsidRPr="00F24D47">
                    <w:rPr>
                      <w:b/>
                      <w:sz w:val="16"/>
                      <w:szCs w:val="16"/>
                    </w:rPr>
                    <w:t xml:space="preserve">Tel: </w:t>
                  </w:r>
                  <w:r>
                    <w:rPr>
                      <w:b/>
                      <w:sz w:val="16"/>
                      <w:szCs w:val="16"/>
                    </w:rPr>
                    <w:t>01473 717552</w:t>
                  </w:r>
                  <w:r>
                    <w:rPr>
                      <w:b/>
                      <w:sz w:val="16"/>
                      <w:szCs w:val="16"/>
                    </w:rPr>
                    <w:br/>
                    <w:t xml:space="preserve">Mob: 07850 494478                  </w:t>
                  </w:r>
                </w:p>
                <w:p w:rsidR="005D49E6" w:rsidRDefault="005D49E6" w:rsidP="009D2E47">
                  <w:pPr>
                    <w:spacing w:after="0"/>
                    <w:rPr>
                      <w:b/>
                      <w:sz w:val="16"/>
                      <w:szCs w:val="16"/>
                    </w:rPr>
                  </w:pPr>
                  <w:r>
                    <w:rPr>
                      <w:b/>
                      <w:sz w:val="16"/>
                      <w:szCs w:val="16"/>
                    </w:rPr>
                    <w:t>Bruce.tompkins@hotmail.com @@hotmail.com</w:t>
                  </w:r>
                </w:p>
                <w:p w:rsidR="005D49E6" w:rsidRPr="00F24D47" w:rsidRDefault="005D49E6" w:rsidP="00DF6065">
                  <w:pPr>
                    <w:rPr>
                      <w:b/>
                      <w:sz w:val="16"/>
                      <w:szCs w:val="16"/>
                    </w:rPr>
                  </w:pPr>
                </w:p>
              </w:txbxContent>
            </v:textbox>
          </v:shape>
        </w:pict>
      </w:r>
      <w:r>
        <w:rPr>
          <w:noProof/>
          <w:lang w:eastAsia="en-GB"/>
        </w:rPr>
        <w:pict>
          <v:shape id="_x0000_s1030" type="#_x0000_t202" style="position:absolute;margin-left:76.5pt;margin-top:16pt;width:109.5pt;height:9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" stroked="f">
            <v:textbox>
              <w:txbxContent>
                <w:p w:rsidR="005D49E6" w:rsidRDefault="005D49E6" w:rsidP="00DF6065">
                  <w:pPr>
                    <w:rPr>
                      <w:b/>
                      <w:sz w:val="16"/>
                      <w:szCs w:val="16"/>
                    </w:rPr>
                  </w:pPr>
                  <w:r w:rsidRPr="00F24D47">
                    <w:rPr>
                      <w:b/>
                      <w:sz w:val="16"/>
                      <w:szCs w:val="16"/>
                    </w:rPr>
                    <w:t>O60 Team Captain:</w:t>
                  </w:r>
                  <w:r w:rsidRPr="00F24D47">
                    <w:rPr>
                      <w:b/>
                      <w:sz w:val="16"/>
                      <w:szCs w:val="16"/>
                    </w:rPr>
                    <w:br/>
                  </w:r>
                  <w:r>
                    <w:rPr>
                      <w:b/>
                      <w:sz w:val="16"/>
                      <w:szCs w:val="16"/>
                    </w:rPr>
                    <w:t>Nick Meakin</w:t>
                  </w:r>
                  <w:r w:rsidRPr="00F24D47">
                    <w:rPr>
                      <w:b/>
                      <w:sz w:val="16"/>
                      <w:szCs w:val="16"/>
                    </w:rPr>
                    <w:br/>
                  </w:r>
                  <w:r>
                    <w:rPr>
                      <w:b/>
                      <w:sz w:val="16"/>
                      <w:szCs w:val="16"/>
                    </w:rPr>
                    <w:t>Runcton House</w:t>
                  </w:r>
                  <w:r w:rsidRPr="00F24D47">
                    <w:rPr>
                      <w:b/>
                      <w:sz w:val="16"/>
                      <w:szCs w:val="16"/>
                    </w:rPr>
                    <w:br/>
                  </w:r>
                  <w:r>
                    <w:rPr>
                      <w:b/>
                      <w:sz w:val="16"/>
                      <w:szCs w:val="16"/>
                    </w:rPr>
                    <w:t>Bramford</w:t>
                  </w:r>
                  <w:r w:rsidRPr="00F24D47">
                    <w:rPr>
                      <w:b/>
                      <w:sz w:val="16"/>
                      <w:szCs w:val="16"/>
                    </w:rPr>
                    <w:br/>
                  </w:r>
                  <w:r>
                    <w:rPr>
                      <w:b/>
                      <w:sz w:val="16"/>
                      <w:szCs w:val="16"/>
                    </w:rPr>
                    <w:t>Suffolk IP8 4JA</w:t>
                  </w:r>
                  <w:r w:rsidRPr="00F24D47">
                    <w:rPr>
                      <w:b/>
                      <w:sz w:val="16"/>
                      <w:szCs w:val="16"/>
                    </w:rPr>
                    <w:br/>
                    <w:t xml:space="preserve">Mob: </w:t>
                  </w:r>
                  <w:r>
                    <w:rPr>
                      <w:b/>
                      <w:sz w:val="16"/>
                      <w:szCs w:val="16"/>
                    </w:rPr>
                    <w:t>07725 860507    runcton@aol.com</w:t>
                  </w:r>
                </w:p>
                <w:p w:rsidR="005D49E6" w:rsidRDefault="005D49E6" w:rsidP="00DF6065">
                  <w:pPr>
                    <w:rPr>
                      <w:b/>
                      <w:sz w:val="16"/>
                      <w:szCs w:val="16"/>
                    </w:rPr>
                  </w:pPr>
                </w:p>
                <w:p w:rsidR="005D49E6" w:rsidRPr="00F24D47" w:rsidRDefault="005D49E6" w:rsidP="00DF6065">
                  <w:pPr>
                    <w:rPr>
                      <w:b/>
                      <w:sz w:val="16"/>
                      <w:szCs w:val="16"/>
                    </w:rPr>
                  </w:pPr>
                </w:p>
              </w:txbxContent>
            </v:textbox>
          </v:shape>
        </w:pict>
      </w:r>
      <w:r>
        <w:rPr>
          <w:noProof/>
          <w:lang w:eastAsia="en-GB"/>
        </w:rPr>
        <w:pict>
          <v:shape id="_x0000_s1031" type="#_x0000_t202" style="position:absolute;margin-left:295.25pt;margin-top:18.75pt;width:115pt;height:10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" stroked="f">
            <v:textbox>
              <w:txbxContent>
                <w:p w:rsidR="005D49E6" w:rsidRPr="00F24D47" w:rsidRDefault="005D49E6" w:rsidP="00DF6065">
                  <w:pPr>
                    <w:rPr>
                      <w:b/>
                      <w:sz w:val="16"/>
                      <w:szCs w:val="16"/>
                    </w:rPr>
                  </w:pPr>
                  <w:r>
                    <w:rPr>
                      <w:b/>
                      <w:sz w:val="16"/>
                      <w:szCs w:val="16"/>
                    </w:rPr>
                    <w:t xml:space="preserve">Team Manager:                 </w:t>
                  </w:r>
                  <w:r w:rsidRPr="00F24D47">
                    <w:rPr>
                      <w:b/>
                      <w:sz w:val="16"/>
                      <w:szCs w:val="16"/>
                    </w:rPr>
                    <w:t xml:space="preserve"> </w:t>
                  </w:r>
                  <w:r>
                    <w:rPr>
                      <w:b/>
                      <w:sz w:val="16"/>
                      <w:szCs w:val="16"/>
                    </w:rPr>
                    <w:t>John Gallant</w:t>
                  </w:r>
                  <w:r w:rsidRPr="00F24D47">
                    <w:rPr>
                      <w:b/>
                      <w:sz w:val="16"/>
                      <w:szCs w:val="16"/>
                    </w:rPr>
                    <w:br/>
                  </w:r>
                  <w:r>
                    <w:rPr>
                      <w:b/>
                      <w:sz w:val="16"/>
                      <w:szCs w:val="16"/>
                    </w:rPr>
                    <w:t>14 Hunts Farm Close</w:t>
                  </w:r>
                  <w:r w:rsidRPr="00F24D47">
                    <w:rPr>
                      <w:b/>
                      <w:sz w:val="16"/>
                      <w:szCs w:val="16"/>
                    </w:rPr>
                    <w:br/>
                  </w:r>
                  <w:r>
                    <w:rPr>
                      <w:b/>
                      <w:sz w:val="16"/>
                      <w:szCs w:val="16"/>
                    </w:rPr>
                    <w:t>Tollesbury</w:t>
                  </w:r>
                  <w:r w:rsidRPr="00F24D47">
                    <w:rPr>
                      <w:b/>
                      <w:sz w:val="16"/>
                      <w:szCs w:val="16"/>
                    </w:rPr>
                    <w:br/>
                    <w:t xml:space="preserve">Essex, CM9 </w:t>
                  </w:r>
                  <w:r>
                    <w:rPr>
                      <w:b/>
                      <w:sz w:val="16"/>
                      <w:szCs w:val="16"/>
                    </w:rPr>
                    <w:t>8QX</w:t>
                  </w:r>
                  <w:r w:rsidRPr="00F24D47">
                    <w:rPr>
                      <w:b/>
                      <w:sz w:val="16"/>
                      <w:szCs w:val="16"/>
                    </w:rPr>
                    <w:br/>
                    <w:t>Tel: 01621 8</w:t>
                  </w:r>
                  <w:r>
                    <w:rPr>
                      <w:b/>
                      <w:sz w:val="16"/>
                      <w:szCs w:val="16"/>
                    </w:rPr>
                    <w:t>60755</w:t>
                  </w:r>
                  <w:r w:rsidRPr="00F24D47">
                    <w:rPr>
                      <w:b/>
                      <w:sz w:val="16"/>
                      <w:szCs w:val="16"/>
                    </w:rPr>
                    <w:br/>
                    <w:t>Mob: 0</w:t>
                  </w:r>
                  <w:r>
                    <w:rPr>
                      <w:b/>
                      <w:sz w:val="16"/>
                      <w:szCs w:val="16"/>
                    </w:rPr>
                    <w:t>7597 057114</w:t>
                  </w:r>
                  <w:r w:rsidRPr="00F24D47">
                    <w:rPr>
                      <w:sz w:val="16"/>
                      <w:szCs w:val="16"/>
                    </w:rPr>
                    <w:br/>
                  </w:r>
                  <w:r>
                    <w:rPr>
                      <w:b/>
                      <w:sz w:val="16"/>
                      <w:szCs w:val="16"/>
                    </w:rPr>
                    <w:t>johngallant5@aol.com</w:t>
                  </w:r>
                </w:p>
              </w:txbxContent>
            </v:textbox>
          </v:shape>
        </w:pict>
      </w:r>
    </w:p>
    <w:p w:rsidR="005D49E6" w:rsidRPr="00DF61A5" w:rsidRDefault="005D49E6">
      <w:pPr>
        <w:rPr>
          <w:b/>
          <w:sz w:val="24"/>
          <w:szCs w:val="24"/>
        </w:rPr>
      </w:pPr>
    </w:p>
    <w:p w:rsidR="005D49E6" w:rsidRPr="00DF61A5" w:rsidRDefault="005D49E6">
      <w:pPr>
        <w:pBdr>
          <w:bottom w:val="single" w:sz="6" w:space="1" w:color="auto"/>
        </w:pBdr>
        <w:rPr>
          <w:b/>
          <w:sz w:val="24"/>
          <w:szCs w:val="24"/>
        </w:rPr>
      </w:pPr>
      <w:r w:rsidRPr="00DF61A5">
        <w:rPr>
          <w:b/>
          <w:sz w:val="24"/>
          <w:szCs w:val="24"/>
        </w:rPr>
        <w:br/>
      </w:r>
    </w:p>
    <w:p w:rsidR="005D49E6" w:rsidRPr="00DF61A5" w:rsidRDefault="005D49E6" w:rsidP="00AD7249">
      <w:pPr>
        <w:jc w:val="center"/>
        <w:rPr>
          <w:b/>
          <w:sz w:val="28"/>
          <w:szCs w:val="28"/>
        </w:rPr>
      </w:pPr>
    </w:p>
    <w:p w:rsidR="005D49E6" w:rsidRPr="00E83FF5" w:rsidRDefault="005D49E6" w:rsidP="00175456">
      <w:pPr>
        <w:spacing w:after="120"/>
        <w:rPr>
          <w:b/>
          <w:sz w:val="36"/>
          <w:szCs w:val="36"/>
        </w:rPr>
      </w:pPr>
      <w:r w:rsidRPr="00E83FF5">
        <w:rPr>
          <w:b/>
          <w:sz w:val="36"/>
          <w:szCs w:val="36"/>
        </w:rPr>
        <w:t>ANNUAL REPORT SEASON 2021</w:t>
      </w:r>
    </w:p>
    <w:p w:rsidR="005D49E6" w:rsidRDefault="005D49E6" w:rsidP="006E0E27">
      <w:pPr>
        <w:spacing w:after="120"/>
        <w:rPr>
          <w:b/>
        </w:rPr>
      </w:pPr>
      <w:r>
        <w:rPr>
          <w:b/>
        </w:rPr>
        <w:t>Another successful season for The Two Counties Seniors Family.  50 games were arranged, with some cancelled because of weather; the playing record was as follows:</w:t>
      </w:r>
    </w:p>
    <w:p w:rsidR="005D49E6" w:rsidRDefault="005D49E6" w:rsidP="006E0E27">
      <w:pPr>
        <w:spacing w:after="0"/>
        <w:rPr>
          <w:b/>
        </w:rPr>
      </w:pPr>
      <w:r>
        <w:rPr>
          <w:b/>
        </w:rPr>
        <w:t>Over 50s</w:t>
      </w:r>
      <w:r>
        <w:rPr>
          <w:b/>
        </w:rPr>
        <w:tab/>
        <w:t>P20, W9, D3, L8</w:t>
      </w:r>
    </w:p>
    <w:p w:rsidR="005D49E6" w:rsidRDefault="005D49E6" w:rsidP="006E0E27">
      <w:pPr>
        <w:spacing w:after="0"/>
        <w:rPr>
          <w:b/>
        </w:rPr>
      </w:pPr>
      <w:r>
        <w:rPr>
          <w:b/>
        </w:rPr>
        <w:t>Over 60s</w:t>
      </w:r>
      <w:r>
        <w:rPr>
          <w:b/>
        </w:rPr>
        <w:tab/>
        <w:t>P11, W6, D1, L4</w:t>
      </w:r>
    </w:p>
    <w:p w:rsidR="005D49E6" w:rsidRPr="00DF61A5" w:rsidRDefault="005D49E6" w:rsidP="00137116">
      <w:pPr>
        <w:spacing w:after="120"/>
        <w:rPr>
          <w:b/>
        </w:rPr>
      </w:pPr>
      <w:r>
        <w:rPr>
          <w:b/>
        </w:rPr>
        <w:t>Over 70s</w:t>
      </w:r>
      <w:r>
        <w:rPr>
          <w:b/>
        </w:rPr>
        <w:tab/>
        <w:t>P11, W7, D0, L4</w:t>
      </w:r>
    </w:p>
    <w:p w:rsidR="005D49E6" w:rsidRDefault="005D49E6" w:rsidP="009E1B7F">
      <w:pPr>
        <w:spacing w:after="0"/>
        <w:rPr>
          <w:b/>
        </w:rPr>
      </w:pPr>
      <w:r>
        <w:rPr>
          <w:b/>
        </w:rPr>
        <w:t>Availability was exceptional this year, both for our regular players and also for new ones.  This certainly bodes well for the future of the Seniors organisation.  There were some excellent team performances this year, together with centuries for Phil Tomkins (2), John Gallant and John Stuck and five wickets in an innings for Martin Southwell and other fine individual performances.  Perhaps the highlight of the season was The President’s Day Game.  In addition to the cricket, it was a great social event and a fitting tribute to Geoff.  Our thanks go to everyone who contributed to making it a success.  We are grateful to the league Chairman Geoff and Wendy who were in attendance.  We thank Elmstead CC for hosting this day and the Social Manager, Stuart Carpenter, for his work throughout the year and in particular for making the arrangements for the day.  Thanks are also due to the captains, Pat Patel, Nick Meakin and Bruce Tompkins, for all their work and also for introducing a number of new players this year.  We are also grateful to Charles Revell, for organising umpires and scorers, and to all those umpires and scorers who officiated at the games.  A thank you also, to Mike Thew for his help at various times, to John Stuck for arranging the Golf Day and to Rick Jones for the Seniors News tab on the website.</w:t>
      </w:r>
    </w:p>
    <w:p w:rsidR="005D49E6" w:rsidRPr="00175456" w:rsidRDefault="005D49E6" w:rsidP="009E1B7F">
      <w:pPr>
        <w:spacing w:after="0"/>
        <w:rPr>
          <w:b/>
          <w:sz w:val="16"/>
          <w:szCs w:val="16"/>
        </w:rPr>
      </w:pPr>
    </w:p>
    <w:p w:rsidR="005D49E6" w:rsidRDefault="005D49E6" w:rsidP="009E1B7F">
      <w:pPr>
        <w:spacing w:after="0"/>
        <w:rPr>
          <w:b/>
        </w:rPr>
      </w:pPr>
      <w:r>
        <w:rPr>
          <w:b/>
        </w:rPr>
        <w:t>We received a superb welcome from the clubs who host our games on a regular basis, Abberton, Chadacre Hall, Chippenham Park, Copford, Eight Ash Green, Elmstead, Frinton, Halstead, Hockerill, Ipswich, Kelvedon, Long Melford, Mistley and Sprowston.  We played at Bayford &amp; Nondescripts and Twinstead for the first time and were also made most welcome there.  We hope to return to all of these in 2022 together with some games at Copdock and Billericay.</w:t>
      </w:r>
    </w:p>
    <w:p w:rsidR="005D49E6" w:rsidRPr="00175456" w:rsidRDefault="005D49E6" w:rsidP="009E1B7F">
      <w:pPr>
        <w:spacing w:after="0"/>
        <w:rPr>
          <w:b/>
          <w:sz w:val="16"/>
          <w:szCs w:val="16"/>
        </w:rPr>
      </w:pPr>
    </w:p>
    <w:p w:rsidR="005D49E6" w:rsidRDefault="005D49E6" w:rsidP="009E1B7F">
      <w:pPr>
        <w:spacing w:after="0"/>
        <w:rPr>
          <w:b/>
        </w:rPr>
      </w:pPr>
      <w:r>
        <w:rPr>
          <w:b/>
        </w:rPr>
        <w:t>After a break due to the virus, I am delighted to report that a</w:t>
      </w:r>
      <w:r w:rsidRPr="00DF61A5">
        <w:rPr>
          <w:b/>
        </w:rPr>
        <w:t xml:space="preserve">rrangements have been made for us to </w:t>
      </w:r>
      <w:r>
        <w:rPr>
          <w:b/>
        </w:rPr>
        <w:t xml:space="preserve">visit our friends in </w:t>
      </w:r>
      <w:r w:rsidRPr="00DF61A5">
        <w:rPr>
          <w:b/>
        </w:rPr>
        <w:t xml:space="preserve">Yorkshire </w:t>
      </w:r>
      <w:r>
        <w:rPr>
          <w:b/>
        </w:rPr>
        <w:t xml:space="preserve">on the tour </w:t>
      </w:r>
      <w:r w:rsidRPr="00DF61A5">
        <w:rPr>
          <w:b/>
        </w:rPr>
        <w:t>next year. We have a change of hotel; we will be staying at The Best Western Plus Craiglands Hotel &amp; Spa in Ilkley.</w:t>
      </w:r>
      <w:r>
        <w:rPr>
          <w:b/>
        </w:rPr>
        <w:t xml:space="preserve">  There is already a high level of interest in the tour.</w:t>
      </w:r>
    </w:p>
    <w:p w:rsidR="005D49E6" w:rsidRDefault="005D49E6" w:rsidP="009E1B7F">
      <w:pPr>
        <w:spacing w:after="0"/>
        <w:rPr>
          <w:b/>
        </w:rPr>
      </w:pPr>
      <w:r>
        <w:rPr>
          <w:b/>
        </w:rPr>
        <w:t>We are grateful to the Press for coverage of our games; we did not produce reports for all our games this season but we hope to do this next year.  We did lose Sylvester McKnight this year; he was a great supporter of Seniors cricket.  At the Suffolk Seniors Dinner, I commented on how important Seniors’ cricket is for the health and wellbeing of everyone; this is especially relevant going forward as we all learn to live with the virus.</w:t>
      </w:r>
    </w:p>
    <w:p w:rsidR="005D49E6" w:rsidRPr="00175456" w:rsidRDefault="005D49E6" w:rsidP="009E1B7F">
      <w:pPr>
        <w:spacing w:after="0"/>
        <w:rPr>
          <w:b/>
          <w:sz w:val="16"/>
          <w:szCs w:val="16"/>
        </w:rPr>
      </w:pPr>
    </w:p>
    <w:p w:rsidR="005D49E6" w:rsidRDefault="005D49E6" w:rsidP="009E1B7F">
      <w:pPr>
        <w:spacing w:after="0"/>
        <w:rPr>
          <w:b/>
        </w:rPr>
      </w:pPr>
      <w:r>
        <w:rPr>
          <w:b/>
        </w:rPr>
        <w:t>So, another successful season for The Seniors Family, here’s looking forward to more of the same next year.</w:t>
      </w:r>
    </w:p>
    <w:p w:rsidR="005D49E6" w:rsidRPr="004C5B0D" w:rsidRDefault="005D49E6" w:rsidP="009E1B7F">
      <w:pPr>
        <w:spacing w:after="0"/>
        <w:rPr>
          <w:b/>
          <w:sz w:val="16"/>
          <w:szCs w:val="16"/>
        </w:rPr>
      </w:pPr>
    </w:p>
    <w:p w:rsidR="005D49E6" w:rsidRPr="004C5B0D" w:rsidRDefault="005D49E6" w:rsidP="00A73220">
      <w:pPr>
        <w:pBdr>
          <w:bottom w:val="double" w:sz="6" w:space="1" w:color="auto"/>
        </w:pBdr>
        <w:spacing w:after="0"/>
        <w:rPr>
          <w:rFonts w:ascii="Blackadder ITC" w:hAnsi="Blackadder ITC"/>
          <w:b/>
          <w:sz w:val="16"/>
          <w:szCs w:val="16"/>
        </w:rPr>
      </w:pPr>
      <w:r w:rsidRPr="00DF61A5">
        <w:rPr>
          <w:rFonts w:ascii="Blackadder ITC" w:hAnsi="Blackadder ITC"/>
          <w:b/>
          <w:sz w:val="36"/>
          <w:szCs w:val="36"/>
        </w:rPr>
        <w:t>FromJohn Gallant</w:t>
      </w:r>
      <w:r>
        <w:rPr>
          <w:rFonts w:ascii="Blackadder ITC" w:hAnsi="Blackadder ITC"/>
          <w:b/>
          <w:sz w:val="36"/>
          <w:szCs w:val="36"/>
        </w:rPr>
        <w:t xml:space="preserve">     </w:t>
      </w:r>
      <w:r>
        <w:rPr>
          <w:b/>
        </w:rPr>
        <w:t>Oc</w:t>
      </w:r>
      <w:r w:rsidRPr="00DF61A5">
        <w:rPr>
          <w:b/>
        </w:rPr>
        <w:t>t</w:t>
      </w:r>
      <w:r>
        <w:rPr>
          <w:b/>
        </w:rPr>
        <w:t>o</w:t>
      </w:r>
      <w:r w:rsidRPr="00DF61A5">
        <w:rPr>
          <w:b/>
        </w:rPr>
        <w:t>ber 2021</w:t>
      </w:r>
      <w:r w:rsidRPr="00DF61A5">
        <w:rPr>
          <w:b/>
        </w:rPr>
        <w:br/>
      </w:r>
    </w:p>
    <w:sectPr w:rsidR="005D49E6" w:rsidRPr="004C5B0D" w:rsidSect="006938C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38C0"/>
    <w:rsid w:val="0001469A"/>
    <w:rsid w:val="00056C84"/>
    <w:rsid w:val="0006074E"/>
    <w:rsid w:val="000A0C2E"/>
    <w:rsid w:val="000B10D3"/>
    <w:rsid w:val="000C23D6"/>
    <w:rsid w:val="000C255D"/>
    <w:rsid w:val="00105326"/>
    <w:rsid w:val="00115537"/>
    <w:rsid w:val="00137116"/>
    <w:rsid w:val="00147D49"/>
    <w:rsid w:val="001548F7"/>
    <w:rsid w:val="00154930"/>
    <w:rsid w:val="00175456"/>
    <w:rsid w:val="001A4E74"/>
    <w:rsid w:val="00224B9D"/>
    <w:rsid w:val="00233280"/>
    <w:rsid w:val="00240D05"/>
    <w:rsid w:val="002444E9"/>
    <w:rsid w:val="00253718"/>
    <w:rsid w:val="00291EBD"/>
    <w:rsid w:val="002A1B07"/>
    <w:rsid w:val="002B4611"/>
    <w:rsid w:val="002D00DE"/>
    <w:rsid w:val="002F1C7F"/>
    <w:rsid w:val="00326409"/>
    <w:rsid w:val="00326824"/>
    <w:rsid w:val="00345C03"/>
    <w:rsid w:val="00363AA4"/>
    <w:rsid w:val="003B4FA1"/>
    <w:rsid w:val="003F006E"/>
    <w:rsid w:val="003F03B0"/>
    <w:rsid w:val="003F08FE"/>
    <w:rsid w:val="003F3616"/>
    <w:rsid w:val="00410BC2"/>
    <w:rsid w:val="004112E3"/>
    <w:rsid w:val="0042297A"/>
    <w:rsid w:val="00423059"/>
    <w:rsid w:val="00426461"/>
    <w:rsid w:val="00431A85"/>
    <w:rsid w:val="004A0948"/>
    <w:rsid w:val="004C0787"/>
    <w:rsid w:val="004C5B0D"/>
    <w:rsid w:val="004D1633"/>
    <w:rsid w:val="004E5DE6"/>
    <w:rsid w:val="004F6FCA"/>
    <w:rsid w:val="005156DC"/>
    <w:rsid w:val="005340B9"/>
    <w:rsid w:val="005455DC"/>
    <w:rsid w:val="00557A9F"/>
    <w:rsid w:val="005625DC"/>
    <w:rsid w:val="00566040"/>
    <w:rsid w:val="00581BFA"/>
    <w:rsid w:val="00582AE7"/>
    <w:rsid w:val="00587065"/>
    <w:rsid w:val="005B4FA0"/>
    <w:rsid w:val="005D49E6"/>
    <w:rsid w:val="00602C8B"/>
    <w:rsid w:val="0060657B"/>
    <w:rsid w:val="006335F9"/>
    <w:rsid w:val="00633AC4"/>
    <w:rsid w:val="006447C8"/>
    <w:rsid w:val="00653C97"/>
    <w:rsid w:val="00661A7D"/>
    <w:rsid w:val="006648DA"/>
    <w:rsid w:val="0066748A"/>
    <w:rsid w:val="00676930"/>
    <w:rsid w:val="006938C0"/>
    <w:rsid w:val="006A2D0F"/>
    <w:rsid w:val="006C76B0"/>
    <w:rsid w:val="006C78B1"/>
    <w:rsid w:val="006E0E27"/>
    <w:rsid w:val="006E6088"/>
    <w:rsid w:val="0070392D"/>
    <w:rsid w:val="00714C4B"/>
    <w:rsid w:val="00750F76"/>
    <w:rsid w:val="0075365E"/>
    <w:rsid w:val="00765B3E"/>
    <w:rsid w:val="00766B49"/>
    <w:rsid w:val="00775BB5"/>
    <w:rsid w:val="00786E7C"/>
    <w:rsid w:val="007B30C0"/>
    <w:rsid w:val="007C00B9"/>
    <w:rsid w:val="007C3FE3"/>
    <w:rsid w:val="007D4D1F"/>
    <w:rsid w:val="00802854"/>
    <w:rsid w:val="00833058"/>
    <w:rsid w:val="008928A0"/>
    <w:rsid w:val="008B527E"/>
    <w:rsid w:val="008D3AAF"/>
    <w:rsid w:val="008E7578"/>
    <w:rsid w:val="00904D72"/>
    <w:rsid w:val="0093172D"/>
    <w:rsid w:val="0093281D"/>
    <w:rsid w:val="00956478"/>
    <w:rsid w:val="00956D5D"/>
    <w:rsid w:val="009A6EDA"/>
    <w:rsid w:val="009D2E47"/>
    <w:rsid w:val="009E1B7F"/>
    <w:rsid w:val="009F2A98"/>
    <w:rsid w:val="00A06329"/>
    <w:rsid w:val="00A26495"/>
    <w:rsid w:val="00A55A75"/>
    <w:rsid w:val="00A73220"/>
    <w:rsid w:val="00A74465"/>
    <w:rsid w:val="00A9191E"/>
    <w:rsid w:val="00AD7249"/>
    <w:rsid w:val="00AF5669"/>
    <w:rsid w:val="00B2731F"/>
    <w:rsid w:val="00B4427C"/>
    <w:rsid w:val="00B53022"/>
    <w:rsid w:val="00B6012E"/>
    <w:rsid w:val="00B92EEF"/>
    <w:rsid w:val="00BE0595"/>
    <w:rsid w:val="00C00FF7"/>
    <w:rsid w:val="00C05910"/>
    <w:rsid w:val="00C23C1A"/>
    <w:rsid w:val="00C23E40"/>
    <w:rsid w:val="00C37FC3"/>
    <w:rsid w:val="00C424AE"/>
    <w:rsid w:val="00C42E65"/>
    <w:rsid w:val="00C65D76"/>
    <w:rsid w:val="00C74564"/>
    <w:rsid w:val="00C977A8"/>
    <w:rsid w:val="00CC7421"/>
    <w:rsid w:val="00CD01CD"/>
    <w:rsid w:val="00CE32DF"/>
    <w:rsid w:val="00CF4FF4"/>
    <w:rsid w:val="00CF5261"/>
    <w:rsid w:val="00CF6F1E"/>
    <w:rsid w:val="00D4376E"/>
    <w:rsid w:val="00DA238B"/>
    <w:rsid w:val="00DA2B60"/>
    <w:rsid w:val="00DD0626"/>
    <w:rsid w:val="00DD1150"/>
    <w:rsid w:val="00DD1FD8"/>
    <w:rsid w:val="00DE0AA2"/>
    <w:rsid w:val="00DF6065"/>
    <w:rsid w:val="00DF61A5"/>
    <w:rsid w:val="00E37B75"/>
    <w:rsid w:val="00E527BF"/>
    <w:rsid w:val="00E53D89"/>
    <w:rsid w:val="00E83FF5"/>
    <w:rsid w:val="00E84839"/>
    <w:rsid w:val="00E915BF"/>
    <w:rsid w:val="00EA66B9"/>
    <w:rsid w:val="00EB4C9C"/>
    <w:rsid w:val="00EC44BC"/>
    <w:rsid w:val="00F026CA"/>
    <w:rsid w:val="00F06023"/>
    <w:rsid w:val="00F06BF1"/>
    <w:rsid w:val="00F147CD"/>
    <w:rsid w:val="00F16941"/>
    <w:rsid w:val="00F24D47"/>
    <w:rsid w:val="00F277FD"/>
    <w:rsid w:val="00F37E1A"/>
    <w:rsid w:val="00F42896"/>
    <w:rsid w:val="00F42ED1"/>
    <w:rsid w:val="00F76D36"/>
    <w:rsid w:val="00FA1F0A"/>
    <w:rsid w:val="00FB796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05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6065"/>
    <w:rPr>
      <w:rFonts w:ascii="Tahoma" w:hAnsi="Tahoma" w:cs="Tahoma"/>
      <w:sz w:val="16"/>
      <w:szCs w:val="16"/>
    </w:rPr>
  </w:style>
  <w:style w:type="character" w:styleId="Hyperlink">
    <w:name w:val="Hyperlink"/>
    <w:basedOn w:val="DefaultParagraphFont"/>
    <w:uiPriority w:val="99"/>
    <w:rsid w:val="00A9191E"/>
    <w:rPr>
      <w:rFonts w:cs="Times New Roman"/>
      <w:color w:val="0000FF"/>
      <w:u w:val="single"/>
    </w:rPr>
  </w:style>
  <w:style w:type="table" w:styleId="TableGrid">
    <w:name w:val="Table Grid"/>
    <w:basedOn w:val="TableNormal"/>
    <w:uiPriority w:val="99"/>
    <w:rsid w:val="00363A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AF5669"/>
    <w:rPr>
      <w:lang w:eastAsia="en-US"/>
    </w:rPr>
  </w:style>
  <w:style w:type="character" w:customStyle="1" w:styleId="UnresolvedMention">
    <w:name w:val="Unresolved Mention"/>
    <w:basedOn w:val="DefaultParagraphFont"/>
    <w:uiPriority w:val="99"/>
    <w:semiHidden/>
    <w:rsid w:val="009F2A9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4576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ocountie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455</Words>
  <Characters>2600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HATCHICK TWO COUNTIES CRICKET CHAMPIONSHIP</dc:title>
  <dc:subject/>
  <dc:creator>Wendy</dc:creator>
  <cp:keywords/>
  <dc:description/>
  <cp:lastModifiedBy>Rick Jones</cp:lastModifiedBy>
  <cp:revision>2</cp:revision>
  <cp:lastPrinted>2021-09-27T09:12:00Z</cp:lastPrinted>
  <dcterms:created xsi:type="dcterms:W3CDTF">2021-10-10T15:20:00Z</dcterms:created>
  <dcterms:modified xsi:type="dcterms:W3CDTF">2021-10-10T15:20:00Z</dcterms:modified>
</cp:coreProperties>
</file>